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61D9" w14:textId="1CDBB21A" w:rsidR="00862BE0" w:rsidRPr="008864B6" w:rsidRDefault="00B66CEC" w:rsidP="00862BE0">
      <w:pPr>
        <w:jc w:val="center"/>
        <w:rPr>
          <w:rFonts w:ascii="Mazda Type Medium" w:hAnsi="Mazda Type Medium"/>
          <w:sz w:val="32"/>
        </w:rPr>
      </w:pPr>
      <w:r>
        <w:rPr>
          <w:rFonts w:ascii="Mazda Type Medium" w:hAnsi="Mazda Type Medium"/>
          <w:sz w:val="32"/>
        </w:rPr>
        <w:t xml:space="preserve">All-new Mazda6e onthuld op het Autosalon van Brussel: </w:t>
      </w:r>
      <w:r w:rsidR="008864B6" w:rsidRPr="008864B6">
        <w:rPr>
          <w:rFonts w:ascii="Mazda Type Medium" w:hAnsi="Mazda Type Medium"/>
          <w:sz w:val="32"/>
        </w:rPr>
        <w:t>Wanneer Japans vakmanschap elektrisch rijden vormgeeft</w:t>
      </w:r>
    </w:p>
    <w:p w14:paraId="59FF8258" w14:textId="77777777" w:rsidR="00862BE0" w:rsidRPr="008C6381" w:rsidRDefault="00862BE0" w:rsidP="00862BE0">
      <w:pPr>
        <w:jc w:val="center"/>
        <w:rPr>
          <w:rFonts w:ascii="Mazda Type" w:hAnsi="Mazda Type"/>
          <w:sz w:val="32"/>
          <w:szCs w:val="32"/>
        </w:rPr>
      </w:pPr>
    </w:p>
    <w:p w14:paraId="4D9CA64E" w14:textId="77777777" w:rsidR="005C0743" w:rsidRPr="008C6381" w:rsidRDefault="005C0743" w:rsidP="00862BE0">
      <w:pPr>
        <w:spacing w:line="260" w:lineRule="exact"/>
        <w:rPr>
          <w:rFonts w:ascii="Mazda Type" w:hAnsi="Mazda Type"/>
        </w:rPr>
      </w:pPr>
    </w:p>
    <w:p w14:paraId="7A4E8932" w14:textId="52F12012" w:rsidR="00BA4447" w:rsidRPr="00BA4447" w:rsidRDefault="00872E07" w:rsidP="00EB1DF4">
      <w:pPr>
        <w:adjustRightInd w:val="0"/>
        <w:spacing w:after="240" w:line="260" w:lineRule="exact"/>
        <w:jc w:val="both"/>
        <w:rPr>
          <w:rFonts w:ascii="Mazda Type" w:hAnsi="Mazda Type"/>
          <w:kern w:val="2"/>
          <w:sz w:val="20"/>
          <w:szCs w:val="20"/>
        </w:rPr>
      </w:pPr>
      <w:r>
        <w:rPr>
          <w:rFonts w:ascii="Mazda Type" w:hAnsi="Mazda Type"/>
          <w:b/>
          <w:sz w:val="20"/>
        </w:rPr>
        <w:t>Willebroek, 10 januari 2025</w:t>
      </w:r>
      <w:r>
        <w:rPr>
          <w:rFonts w:ascii="Mazda Type" w:hAnsi="Mazda Type"/>
          <w:sz w:val="20"/>
        </w:rPr>
        <w:t xml:space="preserve"> Mazda onthulde vandaag de all-new Mazda6e op het Autosalon van Brussel. Deze snel oplaadbare vijfdeurs-hatchback is de nieuwste zuiver elektrische toevoeging aan Mazda's gamma. </w:t>
      </w:r>
    </w:p>
    <w:p w14:paraId="55C41F47" w14:textId="77777777" w:rsidR="00EB6BCB" w:rsidRPr="007A49AE" w:rsidRDefault="00EB6BCB" w:rsidP="00EB6BCB">
      <w:pPr>
        <w:adjustRightInd w:val="0"/>
        <w:spacing w:after="120" w:line="260" w:lineRule="exact"/>
        <w:jc w:val="both"/>
        <w:rPr>
          <w:rFonts w:ascii="Mazda Type" w:hAnsi="Mazda Type"/>
          <w:b/>
          <w:bCs/>
          <w:kern w:val="2"/>
          <w:sz w:val="20"/>
          <w:szCs w:val="20"/>
        </w:rPr>
      </w:pPr>
      <w:r>
        <w:rPr>
          <w:rFonts w:ascii="Mazda Type" w:hAnsi="Mazda Type"/>
          <w:b/>
          <w:sz w:val="20"/>
        </w:rPr>
        <w:t>Prestaties en rijbereik afgestemd op de behoeften van de bestuurder</w:t>
      </w:r>
    </w:p>
    <w:p w14:paraId="5FF0C401" w14:textId="711D7A99" w:rsidR="00EB6BCB" w:rsidRDefault="00EB6BCB" w:rsidP="00EB6BCB">
      <w:pPr>
        <w:adjustRightInd w:val="0"/>
        <w:spacing w:after="240" w:line="260" w:lineRule="exact"/>
        <w:jc w:val="both"/>
        <w:rPr>
          <w:rFonts w:ascii="Mazda Type" w:hAnsi="Mazda Type"/>
          <w:kern w:val="2"/>
          <w:sz w:val="20"/>
          <w:szCs w:val="20"/>
        </w:rPr>
      </w:pPr>
      <w:r>
        <w:rPr>
          <w:rFonts w:ascii="Mazda Type" w:hAnsi="Mazda Type"/>
          <w:sz w:val="20"/>
        </w:rPr>
        <w:t xml:space="preserve">De Mazda6e biedt twee aandrijflijnopties op maat van verschillende rijvoorkeuren. De </w:t>
      </w:r>
      <w:r>
        <w:rPr>
          <w:rFonts w:ascii="Mazda Type" w:hAnsi="Mazda Type"/>
          <w:b/>
          <w:sz w:val="20"/>
        </w:rPr>
        <w:t>Mazda6e</w:t>
      </w:r>
      <w:r>
        <w:rPr>
          <w:rStyle w:val="Voetnootmarkering"/>
          <w:rFonts w:ascii="Mazda Type" w:hAnsi="Mazda Type"/>
          <w:b/>
          <w:bCs/>
          <w:kern w:val="2"/>
          <w:sz w:val="20"/>
          <w:szCs w:val="20"/>
          <w:lang w:val="en-US" w:eastAsia="ja-JP"/>
        </w:rPr>
        <w:footnoteReference w:id="2"/>
      </w:r>
      <w:r>
        <w:rPr>
          <w:rFonts w:ascii="Mazda Type" w:hAnsi="Mazda Type"/>
          <w:sz w:val="20"/>
        </w:rPr>
        <w:t xml:space="preserve"> beschikt over een batterij van 68,8 kWh voor een rijbereik tot 479 kilometer</w:t>
      </w:r>
      <w:r w:rsidR="008864B6">
        <w:rPr>
          <w:rStyle w:val="Voetnootmarkering"/>
          <w:rFonts w:ascii="Mazda Type" w:hAnsi="Mazda Type"/>
          <w:sz w:val="20"/>
        </w:rPr>
        <w:footnoteReference w:id="3"/>
      </w:r>
      <w:r>
        <w:rPr>
          <w:rFonts w:ascii="Mazda Type" w:hAnsi="Mazda Type"/>
          <w:sz w:val="20"/>
        </w:rPr>
        <w:t>. Aan een DC-lader van 200 kW kan hij in nauwelijks 22 minuten worden opgeladen van 10 tot 80 procent, en kan hij in 15 minuten 235 kilometer aan rijbereik recupereren</w:t>
      </w:r>
      <w:r>
        <w:rPr>
          <w:rStyle w:val="Voetnootmarkering"/>
          <w:rFonts w:ascii="Mazda Type" w:hAnsi="Mazda Type"/>
          <w:sz w:val="20"/>
        </w:rPr>
        <w:t xml:space="preserve"> </w:t>
      </w:r>
      <w:r>
        <w:rPr>
          <w:rStyle w:val="Voetnootmarkering"/>
          <w:rFonts w:ascii="Mazda Type" w:hAnsi="Mazda Type"/>
          <w:kern w:val="2"/>
          <w:sz w:val="20"/>
          <w:szCs w:val="20"/>
          <w:lang w:val="en-US" w:eastAsia="ja-JP"/>
        </w:rPr>
        <w:footnoteReference w:id="4"/>
      </w:r>
      <w:r>
        <w:rPr>
          <w:rFonts w:ascii="Mazda Type" w:hAnsi="Mazda Type"/>
          <w:sz w:val="20"/>
        </w:rPr>
        <w:t xml:space="preserve">. De elektromotor levert 190 kW (258 pk). </w:t>
      </w:r>
    </w:p>
    <w:p w14:paraId="329C32B4" w14:textId="28A2DB84" w:rsidR="00EB6BCB" w:rsidRDefault="00EB6BCB" w:rsidP="00EB6BCB">
      <w:pPr>
        <w:adjustRightInd w:val="0"/>
        <w:spacing w:after="240" w:line="260" w:lineRule="exact"/>
        <w:jc w:val="both"/>
        <w:rPr>
          <w:rFonts w:ascii="Mazda Type" w:hAnsi="Mazda Type"/>
          <w:kern w:val="2"/>
          <w:sz w:val="20"/>
          <w:szCs w:val="20"/>
        </w:rPr>
      </w:pPr>
      <w:r>
        <w:rPr>
          <w:rFonts w:ascii="Mazda Type" w:hAnsi="Mazda Type"/>
          <w:sz w:val="20"/>
        </w:rPr>
        <w:t xml:space="preserve">Wie graag langere afstanden rijdt zonder bij te laden, kan opteren voor de </w:t>
      </w:r>
      <w:r>
        <w:rPr>
          <w:rFonts w:ascii="Mazda Type" w:hAnsi="Mazda Type"/>
          <w:b/>
          <w:sz w:val="20"/>
        </w:rPr>
        <w:t>Mazda6e Long Range</w:t>
      </w:r>
      <w:r>
        <w:rPr>
          <w:rStyle w:val="Voetnootmarkering"/>
          <w:rFonts w:ascii="Mazda Type" w:hAnsi="Mazda Type"/>
          <w:b/>
          <w:bCs/>
          <w:kern w:val="2"/>
          <w:sz w:val="20"/>
          <w:szCs w:val="20"/>
          <w:lang w:val="en-US" w:eastAsia="ja-JP"/>
        </w:rPr>
        <w:footnoteReference w:id="5"/>
      </w:r>
      <w:r>
        <w:rPr>
          <w:rFonts w:ascii="Mazda Type" w:hAnsi="Mazda Type"/>
          <w:b/>
          <w:sz w:val="20"/>
        </w:rPr>
        <w:t xml:space="preserve"> </w:t>
      </w:r>
      <w:r>
        <w:rPr>
          <w:rFonts w:ascii="Mazda Type" w:hAnsi="Mazda Type"/>
          <w:sz w:val="20"/>
        </w:rPr>
        <w:t xml:space="preserve">met een batterij van 80 kWh en een rijbereik tot 552 kilometer. Zijn elektromotor levert 180 kW (245 pk). Beide achterwielaangedreven configuraties leveren een koppel van 320 Nm, wat garant staat voor soepele acceleraties en responsieve prestaties, met 0 tot 100 km/u in minder dan 8 seconden en een topsnelheid van 175 km/u. </w:t>
      </w:r>
    </w:p>
    <w:p w14:paraId="3745B0EE" w14:textId="77777777" w:rsidR="00BA4447" w:rsidRPr="007A49AE" w:rsidRDefault="00BA4447" w:rsidP="001F7313">
      <w:pPr>
        <w:adjustRightInd w:val="0"/>
        <w:spacing w:after="120" w:line="260" w:lineRule="exact"/>
        <w:jc w:val="both"/>
        <w:rPr>
          <w:rFonts w:ascii="Mazda Type" w:hAnsi="Mazda Type"/>
          <w:b/>
          <w:bCs/>
          <w:kern w:val="2"/>
          <w:sz w:val="20"/>
          <w:szCs w:val="20"/>
        </w:rPr>
      </w:pPr>
      <w:r>
        <w:rPr>
          <w:rFonts w:ascii="Mazda Type" w:hAnsi="Mazda Type"/>
          <w:b/>
          <w:sz w:val="20"/>
        </w:rPr>
        <w:t>Elektriserend ontwerp, vakkundig afgewerkt</w:t>
      </w:r>
    </w:p>
    <w:p w14:paraId="557C3C39" w14:textId="11B79ABC" w:rsidR="00BA4447" w:rsidRP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De Mazda6e introduceert de volgende evolutie van Mazda's designfilosofie, “</w:t>
      </w:r>
      <w:r>
        <w:rPr>
          <w:rFonts w:ascii="Mazda Type" w:hAnsi="Mazda Type"/>
          <w:i/>
          <w:sz w:val="20"/>
        </w:rPr>
        <w:t>Kodo</w:t>
      </w:r>
      <w:r>
        <w:rPr>
          <w:rFonts w:ascii="Mazda Type" w:hAnsi="Mazda Type"/>
          <w:sz w:val="20"/>
        </w:rPr>
        <w:t xml:space="preserve">: </w:t>
      </w:r>
      <w:r>
        <w:rPr>
          <w:rFonts w:ascii="Mazda Type" w:hAnsi="Mazda Type"/>
          <w:i/>
          <w:iCs/>
          <w:sz w:val="20"/>
        </w:rPr>
        <w:t>Soul of Motion”</w:t>
      </w:r>
      <w:r>
        <w:rPr>
          <w:rFonts w:ascii="Mazda Type" w:hAnsi="Mazda Type"/>
          <w:sz w:val="20"/>
        </w:rPr>
        <w:t>. Zijn vloeiende lijnenspel en gedurfde kenmerken geven de auto een sterke maar verfijnde uitstraling. De lage daklijn en het coupésilhouet met korte achterzijde creëren een sportieve look zonder daarbij te raken aan de functionaliteit van een vijfdeurs-hatchback.</w:t>
      </w:r>
    </w:p>
    <w:p w14:paraId="3DC66C4B" w14:textId="752860E5" w:rsidR="00BA4447" w:rsidRDefault="00BA4447" w:rsidP="00BA4447">
      <w:pPr>
        <w:adjustRightInd w:val="0"/>
        <w:spacing w:after="240" w:line="260" w:lineRule="exact"/>
        <w:jc w:val="both"/>
        <w:rPr>
          <w:rFonts w:ascii="Mazda Type" w:hAnsi="Mazda Type"/>
          <w:sz w:val="20"/>
        </w:rPr>
      </w:pPr>
      <w:r>
        <w:rPr>
          <w:rFonts w:ascii="Mazda Type" w:hAnsi="Mazda Type"/>
          <w:sz w:val="20"/>
        </w:rPr>
        <w:t xml:space="preserve">De meest opvallende ontwerpdetails van de auto zijn onder meer de gedurfde verlichting, de frameloze deuren en de geïntegreerde deurgrepen, die een naadloos en modern uiterlijk creëren. Het iconische achterlichtdesign met vier cilinders en de elektrische spoiler geven de achterzijde een extra vleugje dynamiek. </w:t>
      </w:r>
    </w:p>
    <w:p w14:paraId="55987781" w14:textId="77777777" w:rsidR="008864B6" w:rsidRPr="00BA4447" w:rsidRDefault="008864B6" w:rsidP="00BA4447">
      <w:pPr>
        <w:adjustRightInd w:val="0"/>
        <w:spacing w:after="240" w:line="260" w:lineRule="exact"/>
        <w:jc w:val="both"/>
        <w:rPr>
          <w:rFonts w:ascii="Mazda Type" w:hAnsi="Mazda Type"/>
          <w:kern w:val="2"/>
          <w:sz w:val="20"/>
          <w:szCs w:val="20"/>
        </w:rPr>
      </w:pPr>
    </w:p>
    <w:p w14:paraId="7C0A4115" w14:textId="77777777" w:rsidR="00BA4447" w:rsidRPr="007A49AE" w:rsidRDefault="00BA4447" w:rsidP="00F32A2C">
      <w:pPr>
        <w:adjustRightInd w:val="0"/>
        <w:spacing w:after="120" w:line="260" w:lineRule="exact"/>
        <w:jc w:val="both"/>
        <w:rPr>
          <w:rFonts w:ascii="Mazda Type" w:hAnsi="Mazda Type"/>
          <w:b/>
          <w:bCs/>
          <w:kern w:val="2"/>
          <w:sz w:val="20"/>
          <w:szCs w:val="20"/>
        </w:rPr>
      </w:pPr>
      <w:r>
        <w:rPr>
          <w:rFonts w:ascii="Mazda Type" w:hAnsi="Mazda Type"/>
          <w:b/>
          <w:sz w:val="20"/>
        </w:rPr>
        <w:t>Ruim en modern interieur</w:t>
      </w:r>
    </w:p>
    <w:p w14:paraId="2483E550" w14:textId="4BB7CEB3" w:rsid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Het interieur van de Mazda6e is geïnspireerd op het Japanse concept “</w:t>
      </w:r>
      <w:r>
        <w:rPr>
          <w:rFonts w:ascii="Mazda Type" w:hAnsi="Mazda Type"/>
          <w:i/>
          <w:sz w:val="20"/>
        </w:rPr>
        <w:t>ma</w:t>
      </w:r>
      <w:r>
        <w:rPr>
          <w:rFonts w:ascii="Mazda Type" w:hAnsi="Mazda Type"/>
          <w:sz w:val="20"/>
        </w:rPr>
        <w:t xml:space="preserve">”, dat eenvoud en open ruimte benadrukt. Het laat de inzittenden zowel voorin als achterin genieten van een royale beenruimte, terwijl het panoramische zonnedak de natuurlijke lichtinval verzekert. Hoogwaardige materialen creëren een rustige, doelgerichte sfeer, terwijl de zwevende middenconsole en het instrumentenpaneel het gevoel van lichtheid versterken. </w:t>
      </w:r>
    </w:p>
    <w:p w14:paraId="61223677" w14:textId="13D2B652" w:rsidR="001F7313" w:rsidRPr="00BA4447" w:rsidRDefault="001F7313" w:rsidP="001F7313">
      <w:pPr>
        <w:adjustRightInd w:val="0"/>
        <w:spacing w:after="240" w:line="260" w:lineRule="exact"/>
        <w:jc w:val="both"/>
        <w:rPr>
          <w:rFonts w:ascii="Mazda Type" w:hAnsi="Mazda Type"/>
          <w:kern w:val="2"/>
          <w:sz w:val="20"/>
          <w:szCs w:val="20"/>
        </w:rPr>
      </w:pPr>
      <w:r>
        <w:rPr>
          <w:rFonts w:ascii="Mazda Type" w:hAnsi="Mazda Type"/>
          <w:sz w:val="20"/>
        </w:rPr>
        <w:t xml:space="preserve">De Mazda6e is leverbaar in twee uitrustingsniveaus: De Takumi-uitvoering heeft een kunstlederen interieur in warm beige of zwart, terwijl de Takumi Plus-versie is afgewerkt met hoogwaardig bruin Nappaleder en suède en met een elektrisch zonnescherm voor het </w:t>
      </w:r>
      <w:r w:rsidR="008864B6">
        <w:rPr>
          <w:rFonts w:ascii="Mazda Type" w:hAnsi="Mazda Type"/>
          <w:sz w:val="20"/>
        </w:rPr>
        <w:t>panoramische</w:t>
      </w:r>
      <w:r>
        <w:rPr>
          <w:rFonts w:ascii="Mazda Type" w:hAnsi="Mazda Type"/>
          <w:sz w:val="20"/>
        </w:rPr>
        <w:t xml:space="preserve"> dak. Samen vormen de designelementen van koetswerk en interieur een coherente mix van stijl, comfort en functionaliteit.</w:t>
      </w:r>
    </w:p>
    <w:p w14:paraId="2B3AEB70" w14:textId="0E829F55" w:rsidR="00B74CA6" w:rsidRPr="00F32A2C" w:rsidRDefault="00D55D6F" w:rsidP="00F32A2C">
      <w:pPr>
        <w:adjustRightInd w:val="0"/>
        <w:spacing w:after="120" w:line="260" w:lineRule="exact"/>
        <w:jc w:val="both"/>
        <w:rPr>
          <w:rFonts w:ascii="Mazda Type" w:hAnsi="Mazda Type"/>
          <w:b/>
          <w:bCs/>
          <w:kern w:val="2"/>
          <w:sz w:val="20"/>
          <w:szCs w:val="20"/>
        </w:rPr>
      </w:pPr>
      <w:r>
        <w:rPr>
          <w:rFonts w:ascii="Mazda Type" w:hAnsi="Mazda Type"/>
          <w:b/>
          <w:sz w:val="20"/>
        </w:rPr>
        <w:t xml:space="preserve">Slimme en personaliseerbare cockpit </w:t>
      </w:r>
    </w:p>
    <w:p w14:paraId="05436C83" w14:textId="45A48868" w:rsidR="00BA4447" w:rsidRPr="00BA4447" w:rsidRDefault="00BA4447" w:rsidP="00BA4447">
      <w:pPr>
        <w:adjustRightInd w:val="0"/>
        <w:spacing w:after="240" w:line="260" w:lineRule="exact"/>
        <w:jc w:val="both"/>
        <w:rPr>
          <w:rFonts w:ascii="Mazda Type" w:hAnsi="Mazda Type"/>
          <w:kern w:val="2"/>
          <w:sz w:val="20"/>
          <w:szCs w:val="20"/>
        </w:rPr>
      </w:pPr>
      <w:r>
        <w:rPr>
          <w:rFonts w:ascii="Mazda Type" w:hAnsi="Mazda Type"/>
          <w:sz w:val="20"/>
        </w:rPr>
        <w:t>De slimme cockpit richt zich tot de bestuurder met een personaliseerbaar aanraakscherm van 14,6”, een digitaal instrumentenbord van 10,2” en het augmented reality head-up display (AR-HUD) van 50”</w:t>
      </w:r>
      <w:r w:rsidR="00C82A81">
        <w:rPr>
          <w:rStyle w:val="Voetnootmarkering"/>
          <w:rFonts w:ascii="Mazda Type" w:hAnsi="Mazda Type"/>
          <w:kern w:val="2"/>
          <w:sz w:val="20"/>
          <w:szCs w:val="20"/>
          <w:lang w:val="en-US" w:eastAsia="ja-JP"/>
        </w:rPr>
        <w:footnoteReference w:id="6"/>
      </w:r>
      <w:r>
        <w:rPr>
          <w:rFonts w:ascii="Mazda Type" w:hAnsi="Mazda Type"/>
          <w:sz w:val="20"/>
        </w:rPr>
        <w:t xml:space="preserve">, dat belangrijke gegevens, zoals routeaanwijzingen en snelheid, rechtstreeks in het gezichtsveld van de bestuurder projecteert. De geavanceerde spraak- en gebarenbediening vereenvoudigt de interactie voor functies zoals het klimaat-, navigatie- en mediasysteem. Bovendien kunnen de inzittenden genieten van een hoogwaardige audiokwaliteit dankzij het SonyPRO®-systeem met veertien luidsprekers. </w:t>
      </w:r>
    </w:p>
    <w:p w14:paraId="7A1678C1" w14:textId="6713A7CE" w:rsidR="00B73D81" w:rsidRPr="008C6381" w:rsidRDefault="00B73D81">
      <w:pPr>
        <w:rPr>
          <w:rFonts w:ascii="Mazda Type" w:hAnsi="Mazda Type"/>
          <w:b/>
          <w:bCs/>
          <w:kern w:val="2"/>
          <w:sz w:val="20"/>
          <w:szCs w:val="20"/>
          <w:lang w:eastAsia="ja-JP"/>
        </w:rPr>
      </w:pPr>
    </w:p>
    <w:p w14:paraId="025972DB" w14:textId="7B5CE002" w:rsidR="00BA4447" w:rsidRPr="007A49AE" w:rsidRDefault="00BA4447" w:rsidP="00F32A2C">
      <w:pPr>
        <w:adjustRightInd w:val="0"/>
        <w:spacing w:after="120" w:line="260" w:lineRule="exact"/>
        <w:jc w:val="both"/>
        <w:rPr>
          <w:rFonts w:ascii="Mazda Type" w:hAnsi="Mazda Type"/>
          <w:b/>
          <w:bCs/>
          <w:kern w:val="2"/>
          <w:sz w:val="20"/>
          <w:szCs w:val="20"/>
        </w:rPr>
      </w:pPr>
      <w:r>
        <w:rPr>
          <w:rFonts w:ascii="Mazda Type" w:hAnsi="Mazda Type"/>
          <w:b/>
          <w:sz w:val="20"/>
        </w:rPr>
        <w:t>Veiligheid ontworpen rondom de passagiers</w:t>
      </w:r>
    </w:p>
    <w:p w14:paraId="20BE6144" w14:textId="15A917D2" w:rsidR="00491F7A" w:rsidRDefault="00BA4447" w:rsidP="003D68EA">
      <w:pPr>
        <w:adjustRightInd w:val="0"/>
        <w:spacing w:after="240" w:line="260" w:lineRule="exact"/>
        <w:jc w:val="both"/>
        <w:rPr>
          <w:rFonts w:ascii="Mazda Type" w:hAnsi="Mazda Type"/>
          <w:kern w:val="2"/>
          <w:sz w:val="20"/>
          <w:szCs w:val="20"/>
        </w:rPr>
      </w:pPr>
      <w:r>
        <w:rPr>
          <w:rFonts w:ascii="Mazda Type" w:hAnsi="Mazda Type"/>
          <w:sz w:val="20"/>
        </w:rPr>
        <w:t xml:space="preserve">Veiligheid is een prioriteit bij de Mazda6e. Negen airbags beschermen de inzittenden en </w:t>
      </w:r>
      <w:proofErr w:type="spellStart"/>
      <w:r>
        <w:rPr>
          <w:rFonts w:ascii="Mazda Type" w:hAnsi="Mazda Type"/>
          <w:sz w:val="20"/>
        </w:rPr>
        <w:t>Mazda's</w:t>
      </w:r>
      <w:proofErr w:type="spellEnd"/>
      <w:r>
        <w:rPr>
          <w:rFonts w:ascii="Mazda Type" w:hAnsi="Mazda Type"/>
          <w:sz w:val="20"/>
        </w:rPr>
        <w:t xml:space="preserve"> Advanced </w:t>
      </w:r>
      <w:proofErr w:type="spellStart"/>
      <w:r>
        <w:rPr>
          <w:rFonts w:ascii="Mazda Type" w:hAnsi="Mazda Type"/>
          <w:sz w:val="20"/>
        </w:rPr>
        <w:t>Driving</w:t>
      </w:r>
      <w:proofErr w:type="spellEnd"/>
      <w:r>
        <w:rPr>
          <w:rFonts w:ascii="Mazda Type" w:hAnsi="Mazda Type"/>
          <w:sz w:val="20"/>
        </w:rPr>
        <w:t xml:space="preserve"> Assistance System met Autonomous Emergency Braking, Lane Departure Warning, verkeersbordherkenning en tal van andere functies helpt bestuurders om potentiële gevaren te vermijden. </w:t>
      </w:r>
    </w:p>
    <w:p w14:paraId="5025AEB1" w14:textId="38F16BB9" w:rsidR="003D68EA" w:rsidRPr="00BA4447" w:rsidRDefault="007428DF" w:rsidP="003D68EA">
      <w:pPr>
        <w:adjustRightInd w:val="0"/>
        <w:spacing w:after="240" w:line="260" w:lineRule="exact"/>
        <w:jc w:val="both"/>
        <w:rPr>
          <w:rFonts w:ascii="Mazda Type" w:hAnsi="Mazda Type"/>
          <w:kern w:val="2"/>
          <w:sz w:val="20"/>
          <w:szCs w:val="20"/>
        </w:rPr>
      </w:pPr>
      <w:r>
        <w:rPr>
          <w:rFonts w:ascii="Mazda Type" w:hAnsi="Mazda Type"/>
          <w:sz w:val="20"/>
        </w:rPr>
        <w:t>Het nieuwe Occupancy Monitoring System gebruikt een interieurcamera om kinderen op de achterbank te detecteren en ze op het centrale display weer te geven. Wanneer de bestuurder de auto verlaat, voorkomt een waarschuwingssignaal dat jonge kinderen per ongeluk zonder toezicht in de auto worden achtergelaten.</w:t>
      </w:r>
    </w:p>
    <w:p w14:paraId="4C18504C" w14:textId="367A79D2" w:rsidR="00BA4447" w:rsidRDefault="00D27866" w:rsidP="00BA4447">
      <w:pPr>
        <w:adjustRightInd w:val="0"/>
        <w:spacing w:after="240" w:line="260" w:lineRule="exact"/>
        <w:jc w:val="both"/>
        <w:rPr>
          <w:rFonts w:ascii="Mazda Type" w:hAnsi="Mazda Type"/>
          <w:kern w:val="2"/>
          <w:sz w:val="20"/>
          <w:szCs w:val="20"/>
        </w:rPr>
      </w:pPr>
      <w:r>
        <w:rPr>
          <w:rFonts w:ascii="Mazda Type" w:hAnsi="Mazda Type"/>
          <w:sz w:val="20"/>
        </w:rPr>
        <w:t xml:space="preserve">De gloednieuwe Mazda6e, die doordacht design aan geavanceerde technologie paart, arriveert in de zomer van 2025 in de showrooms van de Europese dealers. </w:t>
      </w:r>
    </w:p>
    <w:p w14:paraId="2EBB53E4" w14:textId="58B043E4" w:rsidR="00972E15" w:rsidRDefault="002A2DDB" w:rsidP="00C422FA">
      <w:pPr>
        <w:adjustRightInd w:val="0"/>
        <w:spacing w:after="240" w:line="260" w:lineRule="exact"/>
        <w:jc w:val="center"/>
        <w:rPr>
          <w:rFonts w:ascii="MazdaType-Regular" w:eastAsiaTheme="minorHAnsi" w:hAnsi="MazdaType-Regular" w:cs="MazdaType-Regular"/>
          <w:sz w:val="20"/>
          <w:szCs w:val="20"/>
        </w:rPr>
      </w:pPr>
      <w:r>
        <w:rPr>
          <w:rFonts w:ascii="MazdaType-Regular" w:hAnsi="MazdaType-Regular"/>
          <w:sz w:val="20"/>
        </w:rPr>
        <w:t>– Einde –</w:t>
      </w:r>
    </w:p>
    <w:p w14:paraId="7415F9C1" w14:textId="77777777" w:rsidR="00E05DEF" w:rsidRPr="008C6381" w:rsidRDefault="00E05DEF" w:rsidP="00C422FA">
      <w:pPr>
        <w:adjustRightInd w:val="0"/>
        <w:spacing w:after="240" w:line="260" w:lineRule="exact"/>
        <w:jc w:val="center"/>
        <w:rPr>
          <w:rFonts w:ascii="MazdaType-Regular" w:eastAsiaTheme="minorHAnsi" w:hAnsi="MazdaType-Regular" w:cs="MazdaType-Regular"/>
          <w:sz w:val="20"/>
          <w:szCs w:val="20"/>
          <w:lang w:eastAsia="en-US"/>
        </w:rPr>
      </w:pPr>
    </w:p>
    <w:p w14:paraId="2BB91B2F" w14:textId="77777777" w:rsidR="00346D0C" w:rsidRPr="008C6381" w:rsidRDefault="00346D0C" w:rsidP="00C422FA">
      <w:pPr>
        <w:adjustRightInd w:val="0"/>
        <w:spacing w:after="240" w:line="260" w:lineRule="exact"/>
        <w:jc w:val="center"/>
        <w:rPr>
          <w:rFonts w:ascii="MazdaType-Regular" w:eastAsiaTheme="minorHAnsi" w:hAnsi="MazdaType-Regular" w:cs="MazdaType-Regular"/>
          <w:sz w:val="20"/>
          <w:szCs w:val="20"/>
          <w:lang w:eastAsia="en-US"/>
        </w:rPr>
      </w:pPr>
    </w:p>
    <w:p w14:paraId="21E3D555" w14:textId="77777777" w:rsidR="00346D0C" w:rsidRPr="008C6381" w:rsidRDefault="00346D0C" w:rsidP="00C422FA">
      <w:pPr>
        <w:adjustRightInd w:val="0"/>
        <w:spacing w:after="240" w:line="260" w:lineRule="exact"/>
        <w:jc w:val="center"/>
        <w:rPr>
          <w:rFonts w:ascii="MazdaType-Regular" w:eastAsiaTheme="minorHAnsi" w:hAnsi="MazdaType-Regular" w:cs="MazdaType-Regular"/>
          <w:sz w:val="20"/>
          <w:szCs w:val="20"/>
          <w:lang w:eastAsia="en-US"/>
        </w:rPr>
      </w:pPr>
    </w:p>
    <w:p w14:paraId="2641E894" w14:textId="53895208" w:rsidR="00F840F1" w:rsidRPr="000B3D58" w:rsidRDefault="007310BC" w:rsidP="000B3D58">
      <w:pPr>
        <w:pStyle w:val="Voetnoottekst"/>
        <w:rPr>
          <w:sz w:val="22"/>
          <w:szCs w:val="22"/>
        </w:rPr>
      </w:pPr>
      <w:r>
        <w:rPr>
          <w:sz w:val="22"/>
        </w:rPr>
        <w:t>Dit persbericht geeft een samenvatting van de Europese specificaties. De cijfers en specificaties kunnen verschillen naargelang de lokale Europese markt en het uitrustingsniveau.</w:t>
      </w:r>
    </w:p>
    <w:sectPr w:rsidR="00F840F1" w:rsidRPr="000B3D58" w:rsidSect="00725614">
      <w:headerReference w:type="default" r:id="rId11"/>
      <w:footerReference w:type="default" r:id="rId12"/>
      <w:endnotePr>
        <w:numFmt w:val="decimal"/>
      </w:endnotePr>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25FB" w14:textId="77777777" w:rsidR="00F710E6" w:rsidRDefault="00F710E6" w:rsidP="00972E15">
      <w:r>
        <w:separator/>
      </w:r>
    </w:p>
  </w:endnote>
  <w:endnote w:type="continuationSeparator" w:id="0">
    <w:p w14:paraId="6C3B7B4E" w14:textId="77777777" w:rsidR="00F710E6" w:rsidRDefault="00F710E6" w:rsidP="00972E15">
      <w:r>
        <w:continuationSeparator/>
      </w:r>
    </w:p>
  </w:endnote>
  <w:endnote w:type="continuationNotice" w:id="1">
    <w:p w14:paraId="470C7F42" w14:textId="77777777" w:rsidR="00F710E6" w:rsidRDefault="00F7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Type-Regular">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957D"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6F651175" wp14:editId="135BB808">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1822F50"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A5DE268" w14:textId="77777777" w:rsidR="00EB77DB" w:rsidRPr="009811AB" w:rsidRDefault="008864B6" w:rsidP="009811AB">
                            <w:pPr>
                              <w:spacing w:line="194" w:lineRule="exact"/>
                              <w:rPr>
                                <w:rFonts w:ascii="Mazda Type" w:hAnsi="Mazda Type"/>
                                <w:color w:val="636363"/>
                                <w:sz w:val="16"/>
                                <w:szCs w:val="16"/>
                              </w:rPr>
                            </w:pPr>
                            <w:hyperlink r:id="rId1" w:history="1">
                              <w:r w:rsidR="009811AB">
                                <w:rPr>
                                  <w:rStyle w:val="Hyperlink"/>
                                  <w:rFonts w:ascii="Mazda Type" w:hAnsi="Mazda Type"/>
                                  <w:color w:val="636363"/>
                                  <w:sz w:val="16"/>
                                </w:rPr>
                                <w:t>gemoetsp@mazdaeur.com</w:t>
                              </w:r>
                            </w:hyperlink>
                            <w:r w:rsidR="009811AB">
                              <w:rPr>
                                <w:rFonts w:ascii="Mazda Type" w:hAnsi="Mazda Type"/>
                                <w:color w:val="636363"/>
                                <w:sz w:val="16"/>
                              </w:rPr>
                              <w:t xml:space="preserve">, </w:t>
                            </w:r>
                            <w:hyperlink r:id="rId2" w:history="1">
                              <w:r w:rsidR="009811AB">
                                <w:rPr>
                                  <w:rStyle w:val="Hyperlink"/>
                                  <w:rFonts w:ascii="Mazda Type" w:hAnsi="Mazda Type"/>
                                  <w:color w:val="636363"/>
                                  <w:sz w:val="16"/>
                                </w:rPr>
                                <w:t>www.mazda-press.be</w:t>
                              </w:r>
                            </w:hyperlink>
                          </w:p>
                          <w:p w14:paraId="2EC3A186"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6F651175" id="グループ化 18" o:spid="_x0000_s1027"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BVncGhMwMAAIoHAAAOAAAAAAAAAAAAAAAAAC4CAABkcnMvZTJvRG9jLnhtbFBLAQItABQA&#10;BgAIAAAAIQD6qjzD4QAAAAoBAAAPAAAAAAAAAAAAAAAAAI0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1822F50"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A5DE268" w14:textId="77777777" w:rsidR="00EB77DB" w:rsidRPr="009811AB" w:rsidRDefault="008864B6" w:rsidP="009811AB">
                      <w:pPr>
                        <w:spacing w:line="194" w:lineRule="exact"/>
                        <w:rPr>
                          <w:rFonts w:ascii="Mazda Type" w:hAnsi="Mazda Type"/>
                          <w:color w:val="636363"/>
                          <w:sz w:val="16"/>
                          <w:szCs w:val="16"/>
                        </w:rPr>
                      </w:pPr>
                      <w:hyperlink r:id="rId3" w:history="1">
                        <w:r w:rsidR="009811AB">
                          <w:rPr>
                            <w:rStyle w:val="Hyperlink"/>
                            <w:rFonts w:ascii="Mazda Type" w:hAnsi="Mazda Type"/>
                            <w:color w:val="636363"/>
                            <w:sz w:val="16"/>
                          </w:rPr>
                          <w:t>gemoetsp@mazdaeur.com</w:t>
                        </w:r>
                      </w:hyperlink>
                      <w:r w:rsidR="009811AB">
                        <w:rPr>
                          <w:rFonts w:ascii="Mazda Type" w:hAnsi="Mazda Type"/>
                          <w:color w:val="636363"/>
                          <w:sz w:val="16"/>
                        </w:rPr>
                        <w:t xml:space="preserve">, </w:t>
                      </w:r>
                      <w:hyperlink r:id="rId4" w:history="1">
                        <w:r w:rsidR="009811AB">
                          <w:rPr>
                            <w:rStyle w:val="Hyperlink"/>
                            <w:rFonts w:ascii="Mazda Type" w:hAnsi="Mazda Type"/>
                            <w:color w:val="636363"/>
                            <w:sz w:val="16"/>
                          </w:rPr>
                          <w:t>www.mazda-press.be</w:t>
                        </w:r>
                      </w:hyperlink>
                    </w:p>
                    <w:p w14:paraId="2EC3A186"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BA94" w14:textId="77777777" w:rsidR="00F710E6" w:rsidRDefault="00F710E6" w:rsidP="00972E15">
      <w:r>
        <w:separator/>
      </w:r>
    </w:p>
  </w:footnote>
  <w:footnote w:type="continuationSeparator" w:id="0">
    <w:p w14:paraId="023679E0" w14:textId="77777777" w:rsidR="00F710E6" w:rsidRDefault="00F710E6" w:rsidP="00972E15">
      <w:r>
        <w:continuationSeparator/>
      </w:r>
    </w:p>
  </w:footnote>
  <w:footnote w:type="continuationNotice" w:id="1">
    <w:p w14:paraId="151CC723" w14:textId="77777777" w:rsidR="00F710E6" w:rsidRDefault="00F710E6"/>
  </w:footnote>
  <w:footnote w:id="2">
    <w:p w14:paraId="2D520327" w14:textId="13039754" w:rsidR="00EB6BCB" w:rsidRPr="00A93633" w:rsidRDefault="00EB6BCB" w:rsidP="00EB6BCB">
      <w:pPr>
        <w:pStyle w:val="Voetnoottekst"/>
        <w:rPr>
          <w:sz w:val="22"/>
          <w:szCs w:val="22"/>
        </w:rPr>
      </w:pPr>
      <w:r>
        <w:rPr>
          <w:rStyle w:val="Voetnootmarkering"/>
          <w:sz w:val="22"/>
          <w:szCs w:val="22"/>
        </w:rPr>
        <w:footnoteRef/>
      </w:r>
      <w:r>
        <w:rPr>
          <w:sz w:val="22"/>
        </w:rPr>
        <w:t xml:space="preserve"> Mazda 6e, 190 kW (258 pk): </w:t>
      </w:r>
      <w:r>
        <w:rPr>
          <w:sz w:val="22"/>
        </w:rPr>
        <w:br/>
        <w:t xml:space="preserve">  Energieverbruik gemengde cyclus: 16,6 kWh/100 km, CO</w:t>
      </w:r>
      <w:r>
        <w:rPr>
          <w:sz w:val="22"/>
          <w:vertAlign w:val="subscript"/>
        </w:rPr>
        <w:t>2</w:t>
      </w:r>
      <w:r>
        <w:rPr>
          <w:sz w:val="22"/>
        </w:rPr>
        <w:t>-uitstoot over de gemengde cyclus: 0 g/km, CO</w:t>
      </w:r>
      <w:r>
        <w:rPr>
          <w:sz w:val="22"/>
          <w:vertAlign w:val="subscript"/>
        </w:rPr>
        <w:t>2</w:t>
      </w:r>
      <w:r>
        <w:rPr>
          <w:sz w:val="22"/>
        </w:rPr>
        <w:t>-klasse: A.</w:t>
      </w:r>
    </w:p>
  </w:footnote>
  <w:footnote w:id="3">
    <w:p w14:paraId="12F53A3E" w14:textId="01F1FE41" w:rsidR="008864B6" w:rsidRDefault="008864B6">
      <w:pPr>
        <w:pStyle w:val="Voetnoottekst"/>
      </w:pPr>
      <w:r>
        <w:rPr>
          <w:rStyle w:val="Voetnootmarkering"/>
        </w:rPr>
        <w:footnoteRef/>
      </w:r>
      <w:r>
        <w:t xml:space="preserve"> </w:t>
      </w:r>
      <w:r w:rsidRPr="008864B6">
        <w:rPr>
          <w:sz w:val="22"/>
        </w:rPr>
        <w:t>Bereik bepaald in overeenstemming met WLTP. De werkelijke actieradius kan afwijken, afhankelijk van uitrusting en individuele factoren.</w:t>
      </w:r>
    </w:p>
  </w:footnote>
  <w:footnote w:id="4">
    <w:p w14:paraId="3E4FA7E4" w14:textId="7877FB84" w:rsidR="00EB6BCB" w:rsidRPr="000940CB" w:rsidRDefault="00EB6BCB" w:rsidP="00EB6BCB">
      <w:pPr>
        <w:pStyle w:val="Voetnoottekst"/>
        <w:rPr>
          <w:sz w:val="22"/>
          <w:szCs w:val="22"/>
        </w:rPr>
      </w:pPr>
      <w:r>
        <w:rPr>
          <w:rStyle w:val="Voetnootmarkering"/>
          <w:sz w:val="22"/>
          <w:szCs w:val="22"/>
        </w:rPr>
        <w:footnoteRef/>
      </w:r>
      <w:r>
        <w:rPr>
          <w:sz w:val="22"/>
        </w:rPr>
        <w:t xml:space="preserve"> </w:t>
      </w:r>
      <w:r w:rsidR="008864B6">
        <w:rPr>
          <w:sz w:val="22"/>
        </w:rPr>
        <w:t>I</w:t>
      </w:r>
      <w:r>
        <w:rPr>
          <w:sz w:val="22"/>
        </w:rPr>
        <w:t>n ideale oplaadomstandigheden.</w:t>
      </w:r>
    </w:p>
  </w:footnote>
  <w:footnote w:id="5">
    <w:p w14:paraId="10E89C90" w14:textId="0BD1224C" w:rsidR="00EB6BCB" w:rsidRPr="00A0058E" w:rsidRDefault="00EB6BCB" w:rsidP="00EB6BCB">
      <w:pPr>
        <w:pStyle w:val="Voetnoottekst"/>
        <w:rPr>
          <w:sz w:val="22"/>
          <w:szCs w:val="22"/>
        </w:rPr>
      </w:pPr>
      <w:r>
        <w:rPr>
          <w:rStyle w:val="Voetnootmarkering"/>
          <w:sz w:val="22"/>
          <w:szCs w:val="22"/>
        </w:rPr>
        <w:footnoteRef/>
      </w:r>
      <w:r>
        <w:rPr>
          <w:sz w:val="22"/>
        </w:rPr>
        <w:t xml:space="preserve"> Mazda 6e Long Range, 180 kW (245 pk): </w:t>
      </w:r>
      <w:r>
        <w:rPr>
          <w:sz w:val="22"/>
        </w:rPr>
        <w:br/>
        <w:t xml:space="preserve">  Energieverbruik gemengde cyclus: 16,5 kWh/100 km, CO</w:t>
      </w:r>
      <w:r>
        <w:rPr>
          <w:sz w:val="22"/>
          <w:vertAlign w:val="subscript"/>
        </w:rPr>
        <w:t>2</w:t>
      </w:r>
      <w:r>
        <w:rPr>
          <w:sz w:val="22"/>
        </w:rPr>
        <w:t>-uitstoot over de gemengde cyclus: 0 g/km, CO</w:t>
      </w:r>
      <w:r>
        <w:rPr>
          <w:sz w:val="22"/>
          <w:vertAlign w:val="subscript"/>
        </w:rPr>
        <w:t>2</w:t>
      </w:r>
      <w:r>
        <w:rPr>
          <w:sz w:val="22"/>
        </w:rPr>
        <w:t>-klasse: A.</w:t>
      </w:r>
    </w:p>
  </w:footnote>
  <w:footnote w:id="6">
    <w:p w14:paraId="5411CA0F" w14:textId="4E55DE0E" w:rsidR="00C82A81" w:rsidRPr="00C82A81" w:rsidRDefault="00C82A81" w:rsidP="00C244F5">
      <w:pPr>
        <w:pStyle w:val="Voetnoottekst"/>
      </w:pPr>
      <w:r>
        <w:rPr>
          <w:rStyle w:val="Voetnootmarkering"/>
        </w:rPr>
        <w:footnoteRef/>
      </w:r>
      <w:r>
        <w:t xml:space="preserve"> virtueel projectieoppervlak van 50” op een afstand van 7,5 meter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258" w14:textId="6F9DBB40" w:rsidR="00972E15" w:rsidRPr="00376AEC" w:rsidRDefault="007D5A1A" w:rsidP="00495542">
    <w:pPr>
      <w:pStyle w:val="Koptekst"/>
      <w:jc w:val="center"/>
      <w:rPr>
        <w:rFonts w:ascii="Mazda Type" w:hAnsi="Mazda Type"/>
        <w:b/>
        <w:bCs/>
      </w:rPr>
    </w:pPr>
    <w:r>
      <w:rPr>
        <w:rFonts w:ascii="Mazda Type" w:hAnsi="Mazda Type"/>
        <w:b/>
        <w:noProof/>
        <w:color w:val="FF0000"/>
      </w:rPr>
      <mc:AlternateContent>
        <mc:Choice Requires="wps">
          <w:drawing>
            <wp:anchor distT="0" distB="0" distL="114300" distR="114300" simplePos="0" relativeHeight="251658240" behindDoc="0" locked="0" layoutInCell="1" allowOverlap="1" wp14:anchorId="078B6094" wp14:editId="0904D2D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40AFCE91" w14:textId="77777777" w:rsidR="000237E6"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p w14:paraId="072AB981" w14:textId="77777777" w:rsidR="00286447" w:rsidRPr="008C6381" w:rsidRDefault="00286447"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B609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40AFCE91" w14:textId="77777777" w:rsidR="000237E6"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p w14:paraId="072AB981" w14:textId="77777777" w:rsidR="00286447" w:rsidRPr="008C6381" w:rsidRDefault="00286447" w:rsidP="00D03719">
                    <w:pPr>
                      <w:jc w:val="center"/>
                      <w:rPr>
                        <w:rFonts w:ascii="Mazda Type" w:hAnsi="Mazda Type" w:cs="Arial"/>
                        <w:b/>
                        <w:color w:val="636363"/>
                      </w:rPr>
                    </w:pPr>
                  </w:p>
                </w:txbxContent>
              </v:textbox>
            </v:shape>
          </w:pict>
        </mc:Fallback>
      </mc:AlternateContent>
    </w:r>
    <w:r>
      <w:rPr>
        <w:b/>
        <w:noProof/>
        <w:color w:val="FF0000"/>
      </w:rPr>
      <w:drawing>
        <wp:anchor distT="0" distB="0" distL="114300" distR="114300" simplePos="0" relativeHeight="251658241" behindDoc="1" locked="0" layoutInCell="1" allowOverlap="1" wp14:anchorId="1919BACE" wp14:editId="0B2040DD">
          <wp:simplePos x="0" y="0"/>
          <wp:positionH relativeFrom="column">
            <wp:posOffset>-919290</wp:posOffset>
          </wp:positionH>
          <wp:positionV relativeFrom="paragraph">
            <wp:posOffset>-2372360</wp:posOffset>
          </wp:positionV>
          <wp:extent cx="7559675" cy="2162175"/>
          <wp:effectExtent l="0" t="0" r="3175" b="9525"/>
          <wp:wrapNone/>
          <wp:docPr id="19732144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7F83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18209">
    <w:abstractNumId w:val="0"/>
  </w:num>
  <w:num w:numId="2" w16cid:durableId="1796559988">
    <w:abstractNumId w:val="2"/>
  </w:num>
  <w:num w:numId="3" w16cid:durableId="1852909685">
    <w:abstractNumId w:val="1"/>
  </w:num>
  <w:num w:numId="4" w16cid:durableId="89701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00C"/>
    <w:rsid w:val="00021F6B"/>
    <w:rsid w:val="000233B4"/>
    <w:rsid w:val="000237E6"/>
    <w:rsid w:val="0002762A"/>
    <w:rsid w:val="0003030D"/>
    <w:rsid w:val="0003532B"/>
    <w:rsid w:val="00052456"/>
    <w:rsid w:val="00052501"/>
    <w:rsid w:val="00064297"/>
    <w:rsid w:val="00064B62"/>
    <w:rsid w:val="00065546"/>
    <w:rsid w:val="00066B26"/>
    <w:rsid w:val="00073393"/>
    <w:rsid w:val="00073F35"/>
    <w:rsid w:val="00076081"/>
    <w:rsid w:val="00076D91"/>
    <w:rsid w:val="0007746E"/>
    <w:rsid w:val="00082439"/>
    <w:rsid w:val="0008284A"/>
    <w:rsid w:val="00085030"/>
    <w:rsid w:val="000862C0"/>
    <w:rsid w:val="00086CBD"/>
    <w:rsid w:val="00087A43"/>
    <w:rsid w:val="000914E4"/>
    <w:rsid w:val="000940CB"/>
    <w:rsid w:val="000A449E"/>
    <w:rsid w:val="000B1852"/>
    <w:rsid w:val="000B38BB"/>
    <w:rsid w:val="000B3D58"/>
    <w:rsid w:val="000B43ED"/>
    <w:rsid w:val="000C10F1"/>
    <w:rsid w:val="000C1636"/>
    <w:rsid w:val="000C789A"/>
    <w:rsid w:val="000E7A8D"/>
    <w:rsid w:val="000F25BE"/>
    <w:rsid w:val="000F3F50"/>
    <w:rsid w:val="000F4128"/>
    <w:rsid w:val="00101286"/>
    <w:rsid w:val="00106676"/>
    <w:rsid w:val="00126DED"/>
    <w:rsid w:val="001319F4"/>
    <w:rsid w:val="00132599"/>
    <w:rsid w:val="001354DA"/>
    <w:rsid w:val="001372F7"/>
    <w:rsid w:val="0014725D"/>
    <w:rsid w:val="00154391"/>
    <w:rsid w:val="00155C32"/>
    <w:rsid w:val="00162757"/>
    <w:rsid w:val="00163AC7"/>
    <w:rsid w:val="00163F76"/>
    <w:rsid w:val="00165916"/>
    <w:rsid w:val="001662CE"/>
    <w:rsid w:val="001728D6"/>
    <w:rsid w:val="0017732C"/>
    <w:rsid w:val="00186493"/>
    <w:rsid w:val="0019124F"/>
    <w:rsid w:val="00193C65"/>
    <w:rsid w:val="001A44BF"/>
    <w:rsid w:val="001B427E"/>
    <w:rsid w:val="001B516D"/>
    <w:rsid w:val="001C0625"/>
    <w:rsid w:val="001C11F3"/>
    <w:rsid w:val="001C2EA4"/>
    <w:rsid w:val="001C2F3D"/>
    <w:rsid w:val="001D286D"/>
    <w:rsid w:val="001D5A45"/>
    <w:rsid w:val="001F0243"/>
    <w:rsid w:val="001F7313"/>
    <w:rsid w:val="00201ABD"/>
    <w:rsid w:val="002105CB"/>
    <w:rsid w:val="00210E6B"/>
    <w:rsid w:val="00211202"/>
    <w:rsid w:val="00213FB1"/>
    <w:rsid w:val="0022158D"/>
    <w:rsid w:val="00222C74"/>
    <w:rsid w:val="00233DA6"/>
    <w:rsid w:val="002362E1"/>
    <w:rsid w:val="0025474A"/>
    <w:rsid w:val="00260D09"/>
    <w:rsid w:val="002664FD"/>
    <w:rsid w:val="00273C34"/>
    <w:rsid w:val="00274039"/>
    <w:rsid w:val="00274CA2"/>
    <w:rsid w:val="002766EA"/>
    <w:rsid w:val="00286447"/>
    <w:rsid w:val="002875E8"/>
    <w:rsid w:val="00291F10"/>
    <w:rsid w:val="002A2DDB"/>
    <w:rsid w:val="002B04D3"/>
    <w:rsid w:val="002B5646"/>
    <w:rsid w:val="002C649B"/>
    <w:rsid w:val="002C7EAC"/>
    <w:rsid w:val="002D343C"/>
    <w:rsid w:val="002D3F06"/>
    <w:rsid w:val="002D4DB9"/>
    <w:rsid w:val="002E7279"/>
    <w:rsid w:val="002F1F29"/>
    <w:rsid w:val="002F468C"/>
    <w:rsid w:val="002F5591"/>
    <w:rsid w:val="002F6C89"/>
    <w:rsid w:val="00307B52"/>
    <w:rsid w:val="0031347D"/>
    <w:rsid w:val="00330402"/>
    <w:rsid w:val="00331A61"/>
    <w:rsid w:val="00334AD5"/>
    <w:rsid w:val="00346D0C"/>
    <w:rsid w:val="003479F0"/>
    <w:rsid w:val="003530B3"/>
    <w:rsid w:val="003561E4"/>
    <w:rsid w:val="0036490B"/>
    <w:rsid w:val="0036740B"/>
    <w:rsid w:val="00376AEC"/>
    <w:rsid w:val="00377C27"/>
    <w:rsid w:val="0038235E"/>
    <w:rsid w:val="00385BF8"/>
    <w:rsid w:val="00391B0B"/>
    <w:rsid w:val="003A43A7"/>
    <w:rsid w:val="003A683F"/>
    <w:rsid w:val="003B180D"/>
    <w:rsid w:val="003B1BD9"/>
    <w:rsid w:val="003C0838"/>
    <w:rsid w:val="003C53D5"/>
    <w:rsid w:val="003D0B57"/>
    <w:rsid w:val="003D2E0C"/>
    <w:rsid w:val="003D405B"/>
    <w:rsid w:val="003D68EA"/>
    <w:rsid w:val="003E52B5"/>
    <w:rsid w:val="003E5761"/>
    <w:rsid w:val="003E644C"/>
    <w:rsid w:val="003E7E62"/>
    <w:rsid w:val="003F01FC"/>
    <w:rsid w:val="003F06E7"/>
    <w:rsid w:val="003F1436"/>
    <w:rsid w:val="003F1D84"/>
    <w:rsid w:val="003F401B"/>
    <w:rsid w:val="003F72E2"/>
    <w:rsid w:val="00404F1C"/>
    <w:rsid w:val="004064CF"/>
    <w:rsid w:val="00413906"/>
    <w:rsid w:val="004144B3"/>
    <w:rsid w:val="004162D7"/>
    <w:rsid w:val="00416486"/>
    <w:rsid w:val="004176AE"/>
    <w:rsid w:val="00417E4B"/>
    <w:rsid w:val="0042634F"/>
    <w:rsid w:val="004264CF"/>
    <w:rsid w:val="004301FB"/>
    <w:rsid w:val="004314D0"/>
    <w:rsid w:val="004319B7"/>
    <w:rsid w:val="0043396E"/>
    <w:rsid w:val="00435AC5"/>
    <w:rsid w:val="0044449C"/>
    <w:rsid w:val="00444D3F"/>
    <w:rsid w:val="0044704D"/>
    <w:rsid w:val="00450358"/>
    <w:rsid w:val="00453620"/>
    <w:rsid w:val="00465BCB"/>
    <w:rsid w:val="0047046F"/>
    <w:rsid w:val="00474187"/>
    <w:rsid w:val="00480CA8"/>
    <w:rsid w:val="0048179C"/>
    <w:rsid w:val="00491F7A"/>
    <w:rsid w:val="00495542"/>
    <w:rsid w:val="004B476C"/>
    <w:rsid w:val="004B7D44"/>
    <w:rsid w:val="004C08F3"/>
    <w:rsid w:val="004C7BEC"/>
    <w:rsid w:val="004D1CEA"/>
    <w:rsid w:val="004D2632"/>
    <w:rsid w:val="004D2F59"/>
    <w:rsid w:val="004D67DE"/>
    <w:rsid w:val="004E1D85"/>
    <w:rsid w:val="004F06C2"/>
    <w:rsid w:val="004F3B03"/>
    <w:rsid w:val="005006B5"/>
    <w:rsid w:val="00502D96"/>
    <w:rsid w:val="00504AA7"/>
    <w:rsid w:val="0050545D"/>
    <w:rsid w:val="00505A12"/>
    <w:rsid w:val="00511EE0"/>
    <w:rsid w:val="005214DD"/>
    <w:rsid w:val="0054364E"/>
    <w:rsid w:val="005516ED"/>
    <w:rsid w:val="00561934"/>
    <w:rsid w:val="005643C0"/>
    <w:rsid w:val="0056522C"/>
    <w:rsid w:val="005653FB"/>
    <w:rsid w:val="0056639B"/>
    <w:rsid w:val="00567981"/>
    <w:rsid w:val="00570DA1"/>
    <w:rsid w:val="005710C7"/>
    <w:rsid w:val="00572183"/>
    <w:rsid w:val="005861A2"/>
    <w:rsid w:val="00586D4C"/>
    <w:rsid w:val="00590E61"/>
    <w:rsid w:val="00591BD7"/>
    <w:rsid w:val="005943D2"/>
    <w:rsid w:val="00594533"/>
    <w:rsid w:val="005A4DF1"/>
    <w:rsid w:val="005B28BF"/>
    <w:rsid w:val="005B2DD9"/>
    <w:rsid w:val="005B3907"/>
    <w:rsid w:val="005B4396"/>
    <w:rsid w:val="005B49D4"/>
    <w:rsid w:val="005C0743"/>
    <w:rsid w:val="005C4D5C"/>
    <w:rsid w:val="005C569C"/>
    <w:rsid w:val="005D0282"/>
    <w:rsid w:val="005D1201"/>
    <w:rsid w:val="005D42B4"/>
    <w:rsid w:val="005D7371"/>
    <w:rsid w:val="005F5D66"/>
    <w:rsid w:val="00603845"/>
    <w:rsid w:val="00603946"/>
    <w:rsid w:val="00604087"/>
    <w:rsid w:val="00606257"/>
    <w:rsid w:val="006160F2"/>
    <w:rsid w:val="00617583"/>
    <w:rsid w:val="0062680A"/>
    <w:rsid w:val="00641877"/>
    <w:rsid w:val="00652E6E"/>
    <w:rsid w:val="0065460D"/>
    <w:rsid w:val="006561BA"/>
    <w:rsid w:val="00660DF1"/>
    <w:rsid w:val="006621B4"/>
    <w:rsid w:val="00665218"/>
    <w:rsid w:val="0067618A"/>
    <w:rsid w:val="00682716"/>
    <w:rsid w:val="006962AA"/>
    <w:rsid w:val="006A0CF4"/>
    <w:rsid w:val="006A15D0"/>
    <w:rsid w:val="006A2721"/>
    <w:rsid w:val="006A38A2"/>
    <w:rsid w:val="006B0215"/>
    <w:rsid w:val="006C21E5"/>
    <w:rsid w:val="006C270F"/>
    <w:rsid w:val="006D2170"/>
    <w:rsid w:val="006D7B08"/>
    <w:rsid w:val="006E597D"/>
    <w:rsid w:val="006F1CE6"/>
    <w:rsid w:val="006F5552"/>
    <w:rsid w:val="006F5DF0"/>
    <w:rsid w:val="006F7BC4"/>
    <w:rsid w:val="00701953"/>
    <w:rsid w:val="00705B52"/>
    <w:rsid w:val="0070753C"/>
    <w:rsid w:val="0071265E"/>
    <w:rsid w:val="0071571C"/>
    <w:rsid w:val="007201D1"/>
    <w:rsid w:val="00721545"/>
    <w:rsid w:val="007229BF"/>
    <w:rsid w:val="0072447A"/>
    <w:rsid w:val="00725614"/>
    <w:rsid w:val="007310BC"/>
    <w:rsid w:val="0073273D"/>
    <w:rsid w:val="00733993"/>
    <w:rsid w:val="0073399D"/>
    <w:rsid w:val="007428DF"/>
    <w:rsid w:val="00742CB5"/>
    <w:rsid w:val="007447BB"/>
    <w:rsid w:val="0075424B"/>
    <w:rsid w:val="00762567"/>
    <w:rsid w:val="00770F1A"/>
    <w:rsid w:val="00781451"/>
    <w:rsid w:val="0078182D"/>
    <w:rsid w:val="007819B6"/>
    <w:rsid w:val="0078234B"/>
    <w:rsid w:val="00783AAF"/>
    <w:rsid w:val="00791029"/>
    <w:rsid w:val="00792B58"/>
    <w:rsid w:val="00795CD4"/>
    <w:rsid w:val="007A1D33"/>
    <w:rsid w:val="007A49AE"/>
    <w:rsid w:val="007C5199"/>
    <w:rsid w:val="007C5E67"/>
    <w:rsid w:val="007D1FD3"/>
    <w:rsid w:val="007D29CF"/>
    <w:rsid w:val="007D42CB"/>
    <w:rsid w:val="007D45FD"/>
    <w:rsid w:val="007D5A1A"/>
    <w:rsid w:val="007D7986"/>
    <w:rsid w:val="007E0749"/>
    <w:rsid w:val="007E1A35"/>
    <w:rsid w:val="007E1AAD"/>
    <w:rsid w:val="007E2D1D"/>
    <w:rsid w:val="007E2F07"/>
    <w:rsid w:val="007E4F15"/>
    <w:rsid w:val="007E686C"/>
    <w:rsid w:val="007F57C4"/>
    <w:rsid w:val="00800690"/>
    <w:rsid w:val="00804B23"/>
    <w:rsid w:val="0080703B"/>
    <w:rsid w:val="00814130"/>
    <w:rsid w:val="008156D1"/>
    <w:rsid w:val="008163BB"/>
    <w:rsid w:val="008205D2"/>
    <w:rsid w:val="00821196"/>
    <w:rsid w:val="008245E8"/>
    <w:rsid w:val="008246AE"/>
    <w:rsid w:val="00824C68"/>
    <w:rsid w:val="00825F2F"/>
    <w:rsid w:val="0083347F"/>
    <w:rsid w:val="00833A11"/>
    <w:rsid w:val="00840A99"/>
    <w:rsid w:val="00840D68"/>
    <w:rsid w:val="008416AC"/>
    <w:rsid w:val="008453F5"/>
    <w:rsid w:val="00846B8A"/>
    <w:rsid w:val="00853EE0"/>
    <w:rsid w:val="00856753"/>
    <w:rsid w:val="0085679A"/>
    <w:rsid w:val="008610C4"/>
    <w:rsid w:val="00862BE0"/>
    <w:rsid w:val="008655BA"/>
    <w:rsid w:val="008658E1"/>
    <w:rsid w:val="00866BE1"/>
    <w:rsid w:val="00866E88"/>
    <w:rsid w:val="00872E07"/>
    <w:rsid w:val="00881F34"/>
    <w:rsid w:val="008864B6"/>
    <w:rsid w:val="008914EE"/>
    <w:rsid w:val="008972BB"/>
    <w:rsid w:val="008A28D7"/>
    <w:rsid w:val="008A33A1"/>
    <w:rsid w:val="008A49EE"/>
    <w:rsid w:val="008B6BA3"/>
    <w:rsid w:val="008C002C"/>
    <w:rsid w:val="008C542B"/>
    <w:rsid w:val="008C6381"/>
    <w:rsid w:val="008D3A15"/>
    <w:rsid w:val="008D6787"/>
    <w:rsid w:val="008E2D6C"/>
    <w:rsid w:val="008E332A"/>
    <w:rsid w:val="009028F1"/>
    <w:rsid w:val="00902C11"/>
    <w:rsid w:val="00915A07"/>
    <w:rsid w:val="00925BB2"/>
    <w:rsid w:val="009273B0"/>
    <w:rsid w:val="0093212A"/>
    <w:rsid w:val="00935608"/>
    <w:rsid w:val="0093738A"/>
    <w:rsid w:val="00937BB4"/>
    <w:rsid w:val="00942EC3"/>
    <w:rsid w:val="00945D51"/>
    <w:rsid w:val="0095162F"/>
    <w:rsid w:val="00954225"/>
    <w:rsid w:val="00954A07"/>
    <w:rsid w:val="00962028"/>
    <w:rsid w:val="00962F76"/>
    <w:rsid w:val="00970266"/>
    <w:rsid w:val="00972E15"/>
    <w:rsid w:val="00973C3B"/>
    <w:rsid w:val="0097494E"/>
    <w:rsid w:val="009811AB"/>
    <w:rsid w:val="009816D2"/>
    <w:rsid w:val="00982ECB"/>
    <w:rsid w:val="009938DB"/>
    <w:rsid w:val="00997F5B"/>
    <w:rsid w:val="009A17E3"/>
    <w:rsid w:val="009A39ED"/>
    <w:rsid w:val="009B0351"/>
    <w:rsid w:val="009B2E98"/>
    <w:rsid w:val="009B6D18"/>
    <w:rsid w:val="009C5BA2"/>
    <w:rsid w:val="009D2360"/>
    <w:rsid w:val="009E4EDB"/>
    <w:rsid w:val="009F7BFF"/>
    <w:rsid w:val="00A0058E"/>
    <w:rsid w:val="00A01139"/>
    <w:rsid w:val="00A0421C"/>
    <w:rsid w:val="00A07368"/>
    <w:rsid w:val="00A10F9A"/>
    <w:rsid w:val="00A1325C"/>
    <w:rsid w:val="00A163DF"/>
    <w:rsid w:val="00A20727"/>
    <w:rsid w:val="00A21D09"/>
    <w:rsid w:val="00A22817"/>
    <w:rsid w:val="00A25948"/>
    <w:rsid w:val="00A343F0"/>
    <w:rsid w:val="00A3539C"/>
    <w:rsid w:val="00A3563D"/>
    <w:rsid w:val="00A35C9D"/>
    <w:rsid w:val="00A4047D"/>
    <w:rsid w:val="00A4147D"/>
    <w:rsid w:val="00A45FB9"/>
    <w:rsid w:val="00A52F9A"/>
    <w:rsid w:val="00A55EFC"/>
    <w:rsid w:val="00A573C1"/>
    <w:rsid w:val="00A65C7D"/>
    <w:rsid w:val="00A71A05"/>
    <w:rsid w:val="00A75750"/>
    <w:rsid w:val="00A905E9"/>
    <w:rsid w:val="00A91FB3"/>
    <w:rsid w:val="00A92BB3"/>
    <w:rsid w:val="00A93633"/>
    <w:rsid w:val="00A965B4"/>
    <w:rsid w:val="00AA384A"/>
    <w:rsid w:val="00AA664F"/>
    <w:rsid w:val="00AA7C8E"/>
    <w:rsid w:val="00AB2228"/>
    <w:rsid w:val="00AB538D"/>
    <w:rsid w:val="00AC7E59"/>
    <w:rsid w:val="00AD1E15"/>
    <w:rsid w:val="00AE0EDA"/>
    <w:rsid w:val="00AE4D6A"/>
    <w:rsid w:val="00AE524C"/>
    <w:rsid w:val="00AF29EE"/>
    <w:rsid w:val="00AF3209"/>
    <w:rsid w:val="00AF6385"/>
    <w:rsid w:val="00AF744A"/>
    <w:rsid w:val="00B017CD"/>
    <w:rsid w:val="00B1487D"/>
    <w:rsid w:val="00B20074"/>
    <w:rsid w:val="00B20C6F"/>
    <w:rsid w:val="00B228EB"/>
    <w:rsid w:val="00B32A43"/>
    <w:rsid w:val="00B35781"/>
    <w:rsid w:val="00B361D5"/>
    <w:rsid w:val="00B426FD"/>
    <w:rsid w:val="00B53A1B"/>
    <w:rsid w:val="00B6042E"/>
    <w:rsid w:val="00B65770"/>
    <w:rsid w:val="00B66CEC"/>
    <w:rsid w:val="00B73D81"/>
    <w:rsid w:val="00B74768"/>
    <w:rsid w:val="00B74CA6"/>
    <w:rsid w:val="00B752DE"/>
    <w:rsid w:val="00B757BD"/>
    <w:rsid w:val="00B87402"/>
    <w:rsid w:val="00B90E55"/>
    <w:rsid w:val="00B91052"/>
    <w:rsid w:val="00B9136A"/>
    <w:rsid w:val="00BA4447"/>
    <w:rsid w:val="00BB5D39"/>
    <w:rsid w:val="00BB7A74"/>
    <w:rsid w:val="00BC1F87"/>
    <w:rsid w:val="00BC49D8"/>
    <w:rsid w:val="00BD3E0B"/>
    <w:rsid w:val="00BD7197"/>
    <w:rsid w:val="00BD7562"/>
    <w:rsid w:val="00BD779C"/>
    <w:rsid w:val="00BE1654"/>
    <w:rsid w:val="00BE4F1A"/>
    <w:rsid w:val="00BF519D"/>
    <w:rsid w:val="00BF6D50"/>
    <w:rsid w:val="00BF6F68"/>
    <w:rsid w:val="00C244F5"/>
    <w:rsid w:val="00C25D1A"/>
    <w:rsid w:val="00C304B9"/>
    <w:rsid w:val="00C362CE"/>
    <w:rsid w:val="00C42077"/>
    <w:rsid w:val="00C422FA"/>
    <w:rsid w:val="00C43F15"/>
    <w:rsid w:val="00C45F2C"/>
    <w:rsid w:val="00C5270D"/>
    <w:rsid w:val="00C543EB"/>
    <w:rsid w:val="00C61151"/>
    <w:rsid w:val="00C61D1B"/>
    <w:rsid w:val="00C71A43"/>
    <w:rsid w:val="00C76FFE"/>
    <w:rsid w:val="00C82A81"/>
    <w:rsid w:val="00C95447"/>
    <w:rsid w:val="00C97D52"/>
    <w:rsid w:val="00CA4CD9"/>
    <w:rsid w:val="00CA5B5D"/>
    <w:rsid w:val="00CA6324"/>
    <w:rsid w:val="00CB014D"/>
    <w:rsid w:val="00CB3F12"/>
    <w:rsid w:val="00CB5411"/>
    <w:rsid w:val="00CC5EF8"/>
    <w:rsid w:val="00CD199A"/>
    <w:rsid w:val="00CD7402"/>
    <w:rsid w:val="00CF0510"/>
    <w:rsid w:val="00CF058C"/>
    <w:rsid w:val="00CF46F0"/>
    <w:rsid w:val="00CF55C1"/>
    <w:rsid w:val="00D03719"/>
    <w:rsid w:val="00D076D0"/>
    <w:rsid w:val="00D136F0"/>
    <w:rsid w:val="00D14C58"/>
    <w:rsid w:val="00D16425"/>
    <w:rsid w:val="00D24B2B"/>
    <w:rsid w:val="00D25428"/>
    <w:rsid w:val="00D2615E"/>
    <w:rsid w:val="00D27866"/>
    <w:rsid w:val="00D300C1"/>
    <w:rsid w:val="00D34B9E"/>
    <w:rsid w:val="00D35258"/>
    <w:rsid w:val="00D41783"/>
    <w:rsid w:val="00D468B9"/>
    <w:rsid w:val="00D55B19"/>
    <w:rsid w:val="00D55D6F"/>
    <w:rsid w:val="00D563D0"/>
    <w:rsid w:val="00D6129B"/>
    <w:rsid w:val="00D61C01"/>
    <w:rsid w:val="00D61C28"/>
    <w:rsid w:val="00D70891"/>
    <w:rsid w:val="00D7122E"/>
    <w:rsid w:val="00D77A72"/>
    <w:rsid w:val="00D8290F"/>
    <w:rsid w:val="00D87964"/>
    <w:rsid w:val="00D95EAB"/>
    <w:rsid w:val="00DA064A"/>
    <w:rsid w:val="00DA302B"/>
    <w:rsid w:val="00DB49C7"/>
    <w:rsid w:val="00DB6249"/>
    <w:rsid w:val="00DB6422"/>
    <w:rsid w:val="00DC7722"/>
    <w:rsid w:val="00DD0BC0"/>
    <w:rsid w:val="00DD79F8"/>
    <w:rsid w:val="00DF1351"/>
    <w:rsid w:val="00DF38A4"/>
    <w:rsid w:val="00DF52C3"/>
    <w:rsid w:val="00DF5D3E"/>
    <w:rsid w:val="00E01422"/>
    <w:rsid w:val="00E03F6D"/>
    <w:rsid w:val="00E05DEF"/>
    <w:rsid w:val="00E10966"/>
    <w:rsid w:val="00E14929"/>
    <w:rsid w:val="00E17EA4"/>
    <w:rsid w:val="00E20A1B"/>
    <w:rsid w:val="00E23BDD"/>
    <w:rsid w:val="00E269D4"/>
    <w:rsid w:val="00E30D66"/>
    <w:rsid w:val="00E40A0E"/>
    <w:rsid w:val="00E45C73"/>
    <w:rsid w:val="00E50482"/>
    <w:rsid w:val="00E77526"/>
    <w:rsid w:val="00E77842"/>
    <w:rsid w:val="00E806F4"/>
    <w:rsid w:val="00E809C4"/>
    <w:rsid w:val="00E84A9C"/>
    <w:rsid w:val="00E85D7B"/>
    <w:rsid w:val="00E91FEF"/>
    <w:rsid w:val="00E94167"/>
    <w:rsid w:val="00E95562"/>
    <w:rsid w:val="00EA4D59"/>
    <w:rsid w:val="00EA4DF0"/>
    <w:rsid w:val="00EA594B"/>
    <w:rsid w:val="00EB1DF4"/>
    <w:rsid w:val="00EB23C3"/>
    <w:rsid w:val="00EB2EB9"/>
    <w:rsid w:val="00EB6BCB"/>
    <w:rsid w:val="00EB77DB"/>
    <w:rsid w:val="00EC62A3"/>
    <w:rsid w:val="00ED0398"/>
    <w:rsid w:val="00ED25F0"/>
    <w:rsid w:val="00ED3489"/>
    <w:rsid w:val="00ED480E"/>
    <w:rsid w:val="00ED4AAE"/>
    <w:rsid w:val="00ED4C5F"/>
    <w:rsid w:val="00ED60AC"/>
    <w:rsid w:val="00EE318B"/>
    <w:rsid w:val="00EE3DBD"/>
    <w:rsid w:val="00EE4F6F"/>
    <w:rsid w:val="00EE7520"/>
    <w:rsid w:val="00EF3AA7"/>
    <w:rsid w:val="00F008E7"/>
    <w:rsid w:val="00F00A78"/>
    <w:rsid w:val="00F00FD7"/>
    <w:rsid w:val="00F01356"/>
    <w:rsid w:val="00F02CD4"/>
    <w:rsid w:val="00F07991"/>
    <w:rsid w:val="00F15C25"/>
    <w:rsid w:val="00F163F8"/>
    <w:rsid w:val="00F16770"/>
    <w:rsid w:val="00F171FC"/>
    <w:rsid w:val="00F207A8"/>
    <w:rsid w:val="00F22428"/>
    <w:rsid w:val="00F31CF7"/>
    <w:rsid w:val="00F32A2C"/>
    <w:rsid w:val="00F339CE"/>
    <w:rsid w:val="00F36021"/>
    <w:rsid w:val="00F55CA7"/>
    <w:rsid w:val="00F65681"/>
    <w:rsid w:val="00F710E6"/>
    <w:rsid w:val="00F716A3"/>
    <w:rsid w:val="00F719B7"/>
    <w:rsid w:val="00F7405A"/>
    <w:rsid w:val="00F7495B"/>
    <w:rsid w:val="00F840F1"/>
    <w:rsid w:val="00FA489D"/>
    <w:rsid w:val="00FC3055"/>
    <w:rsid w:val="00FC5C6B"/>
    <w:rsid w:val="00FD12BF"/>
    <w:rsid w:val="00FD55C2"/>
    <w:rsid w:val="00FD5D60"/>
    <w:rsid w:val="00FD6BA0"/>
    <w:rsid w:val="00FE58E3"/>
    <w:rsid w:val="00FE6511"/>
    <w:rsid w:val="00FF0FB8"/>
    <w:rsid w:val="00FF38D1"/>
    <w:rsid w:val="08F6E302"/>
    <w:rsid w:val="092BFE4F"/>
    <w:rsid w:val="0A62FED3"/>
    <w:rsid w:val="16466B0F"/>
    <w:rsid w:val="2B09AAA5"/>
    <w:rsid w:val="5C78C98A"/>
    <w:rsid w:val="6B09DD83"/>
    <w:rsid w:val="71D5EA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0138"/>
  <w14:defaultImageDpi w14:val="32767"/>
  <w15:docId w15:val="{FB6903FD-6FEB-496D-8421-B6943639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 w:val="20"/>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unhideWhenUsed/>
    <w:qFormat/>
    <w:rsid w:val="0025474A"/>
    <w:rPr>
      <w:sz w:val="20"/>
      <w:szCs w:val="20"/>
    </w:rPr>
  </w:style>
  <w:style w:type="character" w:customStyle="1" w:styleId="VoetnoottekstChar">
    <w:name w:val="Voetnoottekst Char"/>
    <w:basedOn w:val="Standaardalinea-lettertype"/>
    <w:link w:val="Voetnoottekst"/>
    <w:uiPriority w:val="99"/>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paragraph" w:styleId="Eindnoottekst">
    <w:name w:val="endnote text"/>
    <w:basedOn w:val="Standaard"/>
    <w:link w:val="EindnoottekstChar"/>
    <w:uiPriority w:val="99"/>
    <w:semiHidden/>
    <w:unhideWhenUsed/>
    <w:rsid w:val="00BD7562"/>
    <w:rPr>
      <w:sz w:val="20"/>
      <w:szCs w:val="20"/>
    </w:rPr>
  </w:style>
  <w:style w:type="character" w:customStyle="1" w:styleId="EindnoottekstChar">
    <w:name w:val="Eindnoottekst Char"/>
    <w:basedOn w:val="Standaardalinea-lettertype"/>
    <w:link w:val="Eindnoottekst"/>
    <w:uiPriority w:val="99"/>
    <w:semiHidden/>
    <w:rsid w:val="00BD7562"/>
    <w:rPr>
      <w:rFonts w:eastAsiaTheme="minorEastAsia"/>
      <w:sz w:val="20"/>
      <w:szCs w:val="20"/>
      <w:lang w:eastAsia="de-DE"/>
    </w:rPr>
  </w:style>
  <w:style w:type="character" w:styleId="Eindnootmarkering">
    <w:name w:val="endnote reference"/>
    <w:basedOn w:val="Standaardalinea-lettertype"/>
    <w:uiPriority w:val="99"/>
    <w:semiHidden/>
    <w:unhideWhenUsed/>
    <w:rsid w:val="00BD7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78F65-6993-434E-9E58-E88B7871C4DC}">
  <ds:schemaRefs>
    <ds:schemaRef ds:uri="http://schemas.microsoft.com/sharepoint/v3/contenttype/forms"/>
  </ds:schemaRefs>
</ds:datastoreItem>
</file>

<file path=customXml/itemProps2.xml><?xml version="1.0" encoding="utf-8"?>
<ds:datastoreItem xmlns:ds="http://schemas.openxmlformats.org/officeDocument/2006/customXml" ds:itemID="{149D6F45-F874-4A50-9722-0D49CB75CE5C}">
  <ds:schemaRefs>
    <ds:schemaRef ds:uri="http://schemas.openxmlformats.org/officeDocument/2006/bibliography"/>
  </ds:schemaRefs>
</ds:datastoreItem>
</file>

<file path=customXml/itemProps3.xml><?xml version="1.0" encoding="utf-8"?>
<ds:datastoreItem xmlns:ds="http://schemas.openxmlformats.org/officeDocument/2006/customXml" ds:itemID="{6B8B6531-3FB3-4E6A-99C9-69855598856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901b946-1d05-4f24-95e2-4dfb14242708"/>
    <ds:schemaRef ds:uri="28ecf437-f8ad-48bd-ba0c-57e24f16d8c2"/>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BB2A0B-8822-4DB5-A4B0-3CF45A6DE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8</TotalTime>
  <Pages>3</Pages>
  <Words>673</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4</cp:revision>
  <cp:lastPrinted>2018-11-07T19:12:00Z</cp:lastPrinted>
  <dcterms:created xsi:type="dcterms:W3CDTF">2025-01-09T10:08:00Z</dcterms:created>
  <dcterms:modified xsi:type="dcterms:W3CDTF">2025-01-09T10:16:00Z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0x010100458F2EDDB1B2104EABC8E3609CCD3745</vt:lpwstr>
  </property>
  <property fmtid="{D5CDD505-2E9C-101B-9397-08002B2CF9AE}" pid="4" name="MSIP_Label_8f759577-5ea0-4866-9528-c5abbb8a6af6_Enabled">
    <vt:lpwstr>true</vt:lpwstr>
  </property>
  <property fmtid="{D5CDD505-2E9C-101B-9397-08002B2CF9AE}" pid="5" name="MSIP_Label_8f759577-5ea0-4866-9528-c5abbb8a6af6_SetDate">
    <vt:lpwstr>2025-01-09T10:08:12Z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e79ac1dd-fbda-41d1-a667-defb47f9e98a</vt:lpwstr>
  </property>
  <property fmtid="{D5CDD505-2E9C-101B-9397-08002B2CF9AE}" pid="10" name="MSIP_Label_8f759577-5ea0-4866-9528-c5abbb8a6af6_ContentBits">
    <vt:lpwstr>0</vt:lpwstr>
  </property>
</Properties>
</file>