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457B" w14:textId="271DDE93" w:rsidR="00A74C12" w:rsidRPr="00D54082" w:rsidRDefault="00B12F57" w:rsidP="0098392F">
      <w:pPr>
        <w:spacing w:line="259" w:lineRule="auto"/>
        <w:jc w:val="center"/>
        <w:rPr>
          <w:rFonts w:ascii="Mazda Type Medium" w:hAnsi="Mazda Type Medium" w:cs="Arial"/>
          <w:sz w:val="28"/>
          <w:szCs w:val="28"/>
          <w:lang w:val="en-GB"/>
        </w:rPr>
      </w:pPr>
      <w:r w:rsidRPr="00D54082">
        <w:rPr>
          <w:rFonts w:ascii="Mazda Type Medium" w:hAnsi="Mazda Type Medium"/>
          <w:sz w:val="28"/>
          <w:lang w:val="en-GB"/>
        </w:rPr>
        <w:t>Mazda onthult Creative Craft Experience</w:t>
      </w:r>
    </w:p>
    <w:p w14:paraId="4BACEDA9" w14:textId="507697B7" w:rsidR="007675A8" w:rsidRPr="00D54082" w:rsidRDefault="007675A8" w:rsidP="00E133AC">
      <w:pPr>
        <w:jc w:val="center"/>
        <w:rPr>
          <w:rFonts w:ascii="Mazda Type Medium" w:hAnsi="Mazda Type Medium" w:cs="Arial"/>
          <w:sz w:val="28"/>
          <w:szCs w:val="28"/>
          <w:lang w:val="en-GB"/>
        </w:rPr>
      </w:pPr>
      <w:r w:rsidRPr="00D54082">
        <w:rPr>
          <w:rFonts w:ascii="Mazda Type Medium" w:hAnsi="Mazda Type Medium"/>
          <w:sz w:val="28"/>
          <w:lang w:val="en-GB"/>
        </w:rPr>
        <w:t>– Mazda x Homo Faber 2024</w:t>
      </w:r>
    </w:p>
    <w:p w14:paraId="1D32F6E2" w14:textId="77777777" w:rsidR="0093180D" w:rsidRPr="006A68B6" w:rsidRDefault="0093180D" w:rsidP="006A68B6">
      <w:pPr>
        <w:adjustRightInd w:val="0"/>
        <w:spacing w:line="360" w:lineRule="auto"/>
        <w:jc w:val="both"/>
        <w:rPr>
          <w:rFonts w:ascii="Mazda Type" w:hAnsi="Mazda Type"/>
          <w:sz w:val="20"/>
          <w:szCs w:val="20"/>
          <w:lang w:val="en-GB"/>
        </w:rPr>
      </w:pPr>
    </w:p>
    <w:p w14:paraId="2F24BC63" w14:textId="663FEE1B" w:rsidR="001958F1" w:rsidRDefault="001958F1" w:rsidP="00237357">
      <w:pPr>
        <w:pStyle w:val="Lijstalinea"/>
        <w:numPr>
          <w:ilvl w:val="0"/>
          <w:numId w:val="5"/>
        </w:numPr>
        <w:rPr>
          <w:rFonts w:ascii="Mazda Type" w:hAnsi="Mazda Type"/>
          <w:sz w:val="20"/>
          <w:szCs w:val="20"/>
        </w:rPr>
      </w:pPr>
      <w:r>
        <w:rPr>
          <w:rFonts w:ascii="Mazda Type" w:hAnsi="Mazda Type"/>
          <w:sz w:val="20"/>
        </w:rPr>
        <w:t>Homo Faber 2024: The Journey of Life – de derde editie van deze baanbrekende showcase van hedendaags vakmanschap is nu geopend voor het publiek in de Fondazione Giorgio Cini op het eiland San Giorgio Maggiore.</w:t>
      </w:r>
    </w:p>
    <w:p w14:paraId="34EA3F49" w14:textId="6C988619" w:rsidR="00160CE3" w:rsidRPr="00160CE3" w:rsidRDefault="00160CE3" w:rsidP="00160CE3">
      <w:pPr>
        <w:pStyle w:val="Lijstalinea"/>
        <w:numPr>
          <w:ilvl w:val="0"/>
          <w:numId w:val="5"/>
        </w:numPr>
        <w:rPr>
          <w:rFonts w:ascii="Mazda Type" w:hAnsi="Mazda Type"/>
          <w:sz w:val="20"/>
          <w:szCs w:val="20"/>
        </w:rPr>
      </w:pPr>
      <w:r>
        <w:rPr>
          <w:rFonts w:ascii="Mazda Type" w:hAnsi="Mazda Type"/>
          <w:sz w:val="20"/>
        </w:rPr>
        <w:t>Reflecties over een bruisend pre-openingsevenement in Venetië (Italië) – tien thematische tentoonstellingen geënsceneerd door Art Directors Luca Guadagnino en Nicolò Rosmarini onderzoeken de relatie tussen ambacht en het menselijke leven.</w:t>
      </w:r>
    </w:p>
    <w:p w14:paraId="5E146F77" w14:textId="3FD11A98" w:rsidR="00CD199A" w:rsidRPr="00237357" w:rsidRDefault="00616566" w:rsidP="00237357">
      <w:pPr>
        <w:pStyle w:val="Lijstalinea"/>
        <w:numPr>
          <w:ilvl w:val="0"/>
          <w:numId w:val="5"/>
        </w:numPr>
        <w:rPr>
          <w:rFonts w:ascii="Mazda Type" w:hAnsi="Mazda Type"/>
          <w:sz w:val="20"/>
          <w:szCs w:val="20"/>
        </w:rPr>
      </w:pPr>
      <w:r>
        <w:rPr>
          <w:rFonts w:ascii="Mazda Type" w:hAnsi="Mazda Type"/>
          <w:sz w:val="20"/>
        </w:rPr>
        <w:t>Ambacht zit diepgeworteld in Mazda’s DNA – al meer dan een eeuw lang vormen de principes van Japans vakmanschap de leidraad voor Mazda-ontwerpers en -ingenieurs in alles wat het merk doet. Mazda maakt niet gewoon auto's, maar vervaardigt ze.</w:t>
      </w:r>
    </w:p>
    <w:p w14:paraId="106EAD6E" w14:textId="77777777" w:rsidR="008924CB" w:rsidRPr="00D54082" w:rsidRDefault="008924CB" w:rsidP="002658C3">
      <w:pPr>
        <w:adjustRightInd w:val="0"/>
        <w:spacing w:line="360" w:lineRule="auto"/>
        <w:jc w:val="both"/>
        <w:rPr>
          <w:rFonts w:ascii="Mazda Type" w:hAnsi="Mazda Type"/>
          <w:sz w:val="20"/>
          <w:szCs w:val="20"/>
        </w:rPr>
      </w:pPr>
    </w:p>
    <w:p w14:paraId="786B77A3" w14:textId="5C100693" w:rsidR="00E629CF" w:rsidRDefault="00007AF8" w:rsidP="008A1C29">
      <w:pPr>
        <w:spacing w:line="360" w:lineRule="auto"/>
        <w:jc w:val="both"/>
        <w:rPr>
          <w:rFonts w:ascii="Mazda Type" w:hAnsi="Mazda Type"/>
          <w:sz w:val="20"/>
          <w:szCs w:val="20"/>
        </w:rPr>
      </w:pPr>
      <w:r>
        <w:rPr>
          <w:rFonts w:ascii="Mazda Type" w:hAnsi="Mazda Type"/>
          <w:b/>
          <w:sz w:val="20"/>
        </w:rPr>
        <w:t>Willebroek, 5 september 2024 –</w:t>
      </w:r>
      <w:r>
        <w:rPr>
          <w:rFonts w:ascii="Mazda Type" w:hAnsi="Mazda Type"/>
          <w:sz w:val="20"/>
        </w:rPr>
        <w:t xml:space="preserve"> Mazda viert de succesvolle start van zijn deelname aan Homo Faber 2024. Homo Faber 2024, georganiseerd door de Michelangelo Foundation for Creativity and Craftsmanship en haar partners, nodigt bezoekers uit om dieper in te gaan op de essentiële rol die handgemaakte objecten spelen in ons dagelijkse leven. Aan de hand van het thema ‘The Journey of Life’, bedacht door Hanneli Rupert, de vicevoorzitter van de Stichting, en geïnterpreteerd door Art Directors Luca Guadagnino en Nicolò Rosmarini, presenteert de tentoonstelling prachtige objecten van ambachtslieden uit alle hoeken van de wereld, die laten zien hoe vakmanschap verweven is met ons leven. </w:t>
      </w:r>
      <w:proofErr w:type="spellStart"/>
      <w:r>
        <w:rPr>
          <w:rFonts w:ascii="Mazda Type" w:hAnsi="Mazda Type"/>
          <w:sz w:val="20"/>
        </w:rPr>
        <w:t>Ikuo</w:t>
      </w:r>
      <w:proofErr w:type="spellEnd"/>
      <w:r>
        <w:rPr>
          <w:rFonts w:ascii="Mazda Type" w:hAnsi="Mazda Type"/>
          <w:sz w:val="20"/>
        </w:rPr>
        <w:t xml:space="preserve"> </w:t>
      </w:r>
      <w:proofErr w:type="spellStart"/>
      <w:r>
        <w:rPr>
          <w:rFonts w:ascii="Mazda Type" w:hAnsi="Mazda Type"/>
          <w:sz w:val="20"/>
        </w:rPr>
        <w:t>Maeda</w:t>
      </w:r>
      <w:proofErr w:type="spellEnd"/>
      <w:r>
        <w:rPr>
          <w:rFonts w:ascii="Mazda Type" w:hAnsi="Mazda Type"/>
          <w:sz w:val="20"/>
        </w:rPr>
        <w:t xml:space="preserve">, </w:t>
      </w:r>
      <w:r w:rsidR="00437E83">
        <w:rPr>
          <w:rFonts w:ascii="Mazda Type" w:hAnsi="Mazda Type"/>
          <w:sz w:val="20"/>
        </w:rPr>
        <w:t xml:space="preserve">Executive Fellow en voormalig </w:t>
      </w:r>
      <w:r>
        <w:rPr>
          <w:rFonts w:ascii="Mazda Type" w:hAnsi="Mazda Type"/>
          <w:sz w:val="20"/>
        </w:rPr>
        <w:t xml:space="preserve">Global Head of Design bij Mazda, en Jo Stenuit, European Design Director bij Mazda, behoorden tot de voorname gasten. </w:t>
      </w:r>
    </w:p>
    <w:p w14:paraId="7DC3E116" w14:textId="77777777" w:rsidR="00E629CF" w:rsidRPr="00D54082" w:rsidRDefault="00E629CF" w:rsidP="008A1C29">
      <w:pPr>
        <w:spacing w:line="360" w:lineRule="auto"/>
        <w:jc w:val="both"/>
        <w:rPr>
          <w:rFonts w:ascii="Mazda Type" w:hAnsi="Mazda Type"/>
          <w:sz w:val="20"/>
          <w:szCs w:val="20"/>
        </w:rPr>
      </w:pPr>
    </w:p>
    <w:p w14:paraId="27FA20C3" w14:textId="0CECF67F" w:rsidR="00E629CF" w:rsidRDefault="000546E0" w:rsidP="008A1C29">
      <w:pPr>
        <w:spacing w:line="360" w:lineRule="auto"/>
        <w:jc w:val="both"/>
        <w:rPr>
          <w:rFonts w:ascii="Mazda Type" w:hAnsi="Mazda Type"/>
          <w:sz w:val="20"/>
          <w:szCs w:val="20"/>
        </w:rPr>
      </w:pPr>
      <w:r>
        <w:rPr>
          <w:rFonts w:ascii="Mazda Type" w:hAnsi="Mazda Type"/>
          <w:sz w:val="20"/>
        </w:rPr>
        <w:t>Tijdens het bruisende evenement in Venetië (29-31 augustus) waren ruim 800 voorwerpen te zien, gemaakt door meer dan 400 ambachtslieden uit 70 landen over de hele wereld, die 105 verschillende ambachten vertegenwoordigden. Het evenement werd bijgewoond door vipgasten en toonaangevende lifestyle- en designmedia en vormde het vertrekpunt van Mazda's reis om samen met ambachtslieden en ontwerpers van overal een van 's werelds meest vooraanstaande showcases van hedendaags vakmanschap te ontdekken. De samenwerking toont Mazda's toewijding aan uitmuntend vakmanschap, zoals uitgedrukt in de merkbelofte “Crafted in Japan”.</w:t>
      </w:r>
    </w:p>
    <w:p w14:paraId="51CE7ACD" w14:textId="77777777" w:rsidR="00E629CF" w:rsidRPr="00D54082" w:rsidRDefault="00E629CF" w:rsidP="008A1C29">
      <w:pPr>
        <w:spacing w:line="360" w:lineRule="auto"/>
        <w:jc w:val="both"/>
        <w:rPr>
          <w:rFonts w:ascii="Mazda Type" w:hAnsi="Mazda Type"/>
          <w:sz w:val="20"/>
          <w:szCs w:val="20"/>
        </w:rPr>
      </w:pPr>
    </w:p>
    <w:p w14:paraId="61A7E853" w14:textId="77777777" w:rsidR="002A45FA" w:rsidRDefault="00DA5B11">
      <w:pPr>
        <w:spacing w:line="360" w:lineRule="auto"/>
        <w:jc w:val="both"/>
        <w:rPr>
          <w:rFonts w:ascii="Mazda Type" w:hAnsi="Mazda Type"/>
          <w:sz w:val="20"/>
          <w:szCs w:val="20"/>
        </w:rPr>
      </w:pPr>
      <w:r>
        <w:rPr>
          <w:rFonts w:ascii="Mazda Type" w:hAnsi="Mazda Type"/>
          <w:sz w:val="20"/>
        </w:rPr>
        <w:t xml:space="preserve">Als onderdeel van het Homo Faber-thema “The Journey of Life” integreerde Mazda zijn rijke tradities van Kodo Design, Monozukuri en Takumi-vakmanschap naadloos in het evenement, met een </w:t>
      </w:r>
      <w:hyperlink r:id="rId11" w:history="1">
        <w:r>
          <w:rPr>
            <w:rStyle w:val="Hyperlink"/>
            <w:rFonts w:ascii="Mazda Type" w:hAnsi="Mazda Type"/>
            <w:sz w:val="20"/>
          </w:rPr>
          <w:t>op maat uitgewerkte tentoonstelling en interactieve workshops</w:t>
        </w:r>
      </w:hyperlink>
      <w:r>
        <w:rPr>
          <w:rFonts w:ascii="Mazda Type" w:hAnsi="Mazda Type"/>
          <w:sz w:val="20"/>
        </w:rPr>
        <w:t xml:space="preserve">. Onder de deskundige leiding van Italiaanse </w:t>
      </w:r>
      <w:r>
        <w:rPr>
          <w:rFonts w:ascii="Mazda Type" w:hAnsi="Mazda Type"/>
          <w:sz w:val="20"/>
        </w:rPr>
        <w:lastRenderedPageBreak/>
        <w:t xml:space="preserve">meesterambachtslieden konden bezoekers zelf een wereldbol maken of de Japanse boekbindkunst ontdekken. Mazda plaatst ambachtelijke tradities en menselijk talent centraal in zijn designfilosofie en inspireert bezoekers met tentoonstellingen over reizen naar alle uithoeken van de wereld, die worden getoond in de YouTube-serie #MazdaDiscovers. Daarin gaan contentmakers op roadtrip om lokale ambachtslieden te ontmoeten en hun verhalen op te tekenen. De </w:t>
      </w:r>
      <w:hyperlink r:id="rId12" w:history="1">
        <w:r>
          <w:rPr>
            <w:rStyle w:val="Hyperlink"/>
            <w:rFonts w:ascii="Mazda Type" w:hAnsi="Mazda Type"/>
            <w:sz w:val="20"/>
          </w:rPr>
          <w:t>meest recente aflevering van #MazdaDiscovers</w:t>
        </w:r>
      </w:hyperlink>
      <w:r>
        <w:rPr>
          <w:rFonts w:ascii="Mazda Type" w:hAnsi="Mazda Type"/>
          <w:sz w:val="20"/>
        </w:rPr>
        <w:t xml:space="preserve"> </w:t>
      </w:r>
      <w:r>
        <w:rPr>
          <w:rStyle w:val="yt-core-attributed-string--link-inherit-color"/>
          <w:rFonts w:ascii="Mazda Type" w:hAnsi="Mazda Type"/>
          <w:color w:val="131313"/>
          <w:sz w:val="20"/>
          <w:bdr w:val="none" w:sz="0" w:space="0" w:color="auto" w:frame="1"/>
        </w:rPr>
        <w:t xml:space="preserve">verkent het tijdloze ambacht van wereldbollen maken met </w:t>
      </w:r>
      <w:hyperlink r:id="rId13" w:history="1">
        <w:r>
          <w:rPr>
            <w:rStyle w:val="Hyperlink"/>
            <w:rFonts w:ascii="Mazda Type" w:hAnsi="Mazda Type"/>
            <w:sz w:val="20"/>
          </w:rPr>
          <w:t>Leonardo Frigo</w:t>
        </w:r>
      </w:hyperlink>
      <w:r>
        <w:rPr>
          <w:rStyle w:val="yt-core-attributed-string--link-inherit-color"/>
          <w:rFonts w:ascii="Mazda Type" w:hAnsi="Mazda Type"/>
          <w:color w:val="131313"/>
          <w:sz w:val="20"/>
          <w:bdr w:val="none" w:sz="0" w:space="0" w:color="auto" w:frame="1"/>
        </w:rPr>
        <w:t>, een meester in deze oude Venetiaanse kunst en een van de ambachtslieden die met Mazda samenwerken. Tijdens Homo Faber 2024</w:t>
      </w:r>
      <w:r>
        <w:rPr>
          <w:rFonts w:ascii="Mazda Type" w:hAnsi="Mazda Type"/>
          <w:sz w:val="20"/>
        </w:rPr>
        <w:t xml:space="preserve"> </w:t>
      </w:r>
      <w:r>
        <w:rPr>
          <w:rFonts w:ascii="Mazda Type" w:hAnsi="Mazda Type"/>
          <w:color w:val="000000"/>
          <w:sz w:val="20"/>
        </w:rPr>
        <w:t>worden bezoekers uitgenodigd om een wereldbol op zakformaat te maken, papier voor te bereiden voor bedrukking met een handpers en de routes van oude ontdekkingsreizigers te volgen om hun eigen ontdekkingsreizen in kaart te brengen.</w:t>
      </w:r>
      <w:r>
        <w:rPr>
          <w:rFonts w:ascii="Mazda Type" w:hAnsi="Mazda Type"/>
          <w:sz w:val="20"/>
        </w:rPr>
        <w:t xml:space="preserve"> </w:t>
      </w:r>
    </w:p>
    <w:p w14:paraId="739CBDAB" w14:textId="77777777" w:rsidR="002A45FA" w:rsidRPr="00D54082" w:rsidRDefault="002A45FA">
      <w:pPr>
        <w:spacing w:line="360" w:lineRule="auto"/>
        <w:jc w:val="both"/>
        <w:rPr>
          <w:rFonts w:ascii="Mazda Type" w:hAnsi="Mazda Type"/>
          <w:sz w:val="20"/>
          <w:szCs w:val="20"/>
        </w:rPr>
      </w:pPr>
    </w:p>
    <w:p w14:paraId="3CF393F2" w14:textId="0188AE8B" w:rsidR="006F57D7" w:rsidRPr="002A45FA" w:rsidRDefault="006F57D7">
      <w:pPr>
        <w:spacing w:line="360" w:lineRule="auto"/>
        <w:jc w:val="both"/>
        <w:rPr>
          <w:rFonts w:ascii="Mazda Type" w:hAnsi="Mazda Type"/>
          <w:sz w:val="20"/>
          <w:szCs w:val="20"/>
        </w:rPr>
      </w:pPr>
      <w:r>
        <w:rPr>
          <w:rFonts w:ascii="Mazda Type" w:hAnsi="Mazda Type"/>
          <w:color w:val="000000" w:themeColor="text1"/>
          <w:sz w:val="20"/>
        </w:rPr>
        <w:t xml:space="preserve">Bezoekers maakten ook kennis met het tijdloze ambacht van het boekbinden, met een stap-voor-stapuitleg onder leiding van de meesterambachtslieden van </w:t>
      </w:r>
      <w:hyperlink r:id="rId14" w:history="1">
        <w:r>
          <w:rPr>
            <w:rStyle w:val="Hyperlink"/>
            <w:rFonts w:ascii="Mazda Type" w:hAnsi="Mazda Type"/>
            <w:sz w:val="20"/>
          </w:rPr>
          <w:t>Antica Legatoria Ofer</w:t>
        </w:r>
      </w:hyperlink>
      <w:r>
        <w:rPr>
          <w:rFonts w:ascii="Mazda Type" w:hAnsi="Mazda Type"/>
          <w:sz w:val="20"/>
        </w:rPr>
        <w:t xml:space="preserve">. </w:t>
      </w:r>
      <w:r>
        <w:rPr>
          <w:rFonts w:ascii="Mazda Type" w:hAnsi="Mazda Type"/>
          <w:color w:val="000000" w:themeColor="text1"/>
          <w:sz w:val="20"/>
        </w:rPr>
        <w:t xml:space="preserve">Zo konden ze hun eigen reisdagboek maken: elke steek en vouw blaast leven in de pagina's met behulp van de Japanse steekbindtechniek. </w:t>
      </w:r>
    </w:p>
    <w:p w14:paraId="22F1DAB3" w14:textId="77777777" w:rsidR="00526B31" w:rsidRPr="00D54082" w:rsidRDefault="00526B31" w:rsidP="009D5EA1">
      <w:pPr>
        <w:spacing w:line="360" w:lineRule="auto"/>
        <w:jc w:val="both"/>
        <w:rPr>
          <w:rFonts w:ascii="Mazda Type" w:hAnsi="Mazda Type"/>
          <w:sz w:val="20"/>
          <w:szCs w:val="20"/>
        </w:rPr>
      </w:pPr>
    </w:p>
    <w:p w14:paraId="4EE37BAE" w14:textId="65CEDECB" w:rsidR="009D5EA1" w:rsidRDefault="00DA5B11" w:rsidP="009D5EA1">
      <w:pPr>
        <w:spacing w:line="360" w:lineRule="auto"/>
        <w:jc w:val="both"/>
        <w:rPr>
          <w:rFonts w:ascii="Mazda Type" w:hAnsi="Mazda Type"/>
          <w:sz w:val="20"/>
          <w:szCs w:val="20"/>
        </w:rPr>
      </w:pPr>
      <w:r>
        <w:rPr>
          <w:rFonts w:ascii="Mazda Type" w:hAnsi="Mazda Type"/>
          <w:sz w:val="20"/>
        </w:rPr>
        <w:t xml:space="preserve">De pre-openingsdagen lokten gasten van over de hele wereld en boden hen de kans om zich te verdiepen in Mazda's visie en toewijding aan ambachten. Daarnaast werden media- en vipgasten uitgenodigd om deel te nemen aan de bovenvermelde papierworkshops en een souvenir te maken van hun persoonlijke reis naar Homo Faber 2024. </w:t>
      </w:r>
    </w:p>
    <w:p w14:paraId="14741A50" w14:textId="77777777" w:rsidR="00DA5B11" w:rsidRPr="00D54082" w:rsidRDefault="00DA5B11" w:rsidP="009D5EA1">
      <w:pPr>
        <w:spacing w:line="360" w:lineRule="auto"/>
        <w:jc w:val="both"/>
        <w:rPr>
          <w:rFonts w:ascii="Mazda Type" w:hAnsi="Mazda Type"/>
          <w:sz w:val="20"/>
          <w:szCs w:val="20"/>
        </w:rPr>
      </w:pPr>
    </w:p>
    <w:p w14:paraId="23AC13CE" w14:textId="6DD9135C" w:rsidR="00A30347" w:rsidRDefault="009D5EA1" w:rsidP="009D5EA1">
      <w:pPr>
        <w:spacing w:line="360" w:lineRule="auto"/>
        <w:jc w:val="both"/>
        <w:rPr>
          <w:rFonts w:ascii="Mazda Type" w:hAnsi="Mazda Type"/>
          <w:sz w:val="20"/>
          <w:szCs w:val="20"/>
        </w:rPr>
      </w:pPr>
      <w:r>
        <w:rPr>
          <w:rFonts w:ascii="Mazda Type" w:hAnsi="Mazda Type"/>
          <w:sz w:val="20"/>
        </w:rPr>
        <w:t xml:space="preserve">Over die succesvolle start verklaarde Ikuo Maeda: “Bij Homo Faber zie je de kernwaarde van Mazda: we willen prachtige vormen creëren met Japans vakmanschap. Ik voel een sterke band met alles wat ik hier heb meegemaakt. Ambachten vieren en ambachtslieden eren zitten </w:t>
      </w:r>
      <w:r w:rsidR="00D54082">
        <w:rPr>
          <w:rFonts w:ascii="Mazda Type" w:hAnsi="Mazda Type"/>
          <w:sz w:val="20"/>
        </w:rPr>
        <w:t>diepgeworteld</w:t>
      </w:r>
      <w:r>
        <w:rPr>
          <w:rFonts w:ascii="Mazda Type" w:hAnsi="Mazda Type"/>
          <w:sz w:val="20"/>
        </w:rPr>
        <w:t xml:space="preserve"> in ons DNA. Een product is meer dan de som van zijn functies en technologie: het moet emoties opwekken en een goed gevoel geven.”</w:t>
      </w:r>
    </w:p>
    <w:p w14:paraId="069E58DF" w14:textId="77777777" w:rsidR="00EC4E3E" w:rsidRPr="00D54082" w:rsidRDefault="00EC4E3E" w:rsidP="009D5EA1">
      <w:pPr>
        <w:spacing w:line="360" w:lineRule="auto"/>
        <w:jc w:val="both"/>
        <w:rPr>
          <w:rFonts w:ascii="Mazda Type" w:hAnsi="Mazda Type"/>
          <w:sz w:val="20"/>
          <w:szCs w:val="20"/>
        </w:rPr>
      </w:pPr>
    </w:p>
    <w:p w14:paraId="74034BE4" w14:textId="7E6E3C9F" w:rsidR="004B277B" w:rsidRDefault="00A30347" w:rsidP="004B277B">
      <w:pPr>
        <w:spacing w:line="360" w:lineRule="auto"/>
        <w:jc w:val="both"/>
        <w:rPr>
          <w:rFonts w:ascii="Mazda Type" w:hAnsi="Mazda Type"/>
          <w:sz w:val="20"/>
          <w:szCs w:val="20"/>
        </w:rPr>
      </w:pPr>
      <w:r>
        <w:rPr>
          <w:rFonts w:ascii="Mazda Type" w:hAnsi="Mazda Type"/>
          <w:sz w:val="20"/>
        </w:rPr>
        <w:t>Jo Stenuit, European Design Director bij Mazda, sloot zich hierbij aan: “Door onze betrokkenheid bij Homo Faber hebben we laten zien hoe onze filosofie – geworteld in de Japanse kunsten – diep doorklinkt in verschillende disciplines. Creativiteit en ambacht vormen de kern van onze ontwerpen. Die toewijding hebben we hier samen met enkele van 's werelds beste ambachtslieden kunnen vieren.”</w:t>
      </w:r>
    </w:p>
    <w:p w14:paraId="374BCD59" w14:textId="77777777" w:rsidR="009D5EA1" w:rsidRPr="00D54082" w:rsidRDefault="009D5EA1" w:rsidP="009D5EA1">
      <w:pPr>
        <w:spacing w:line="360" w:lineRule="auto"/>
        <w:jc w:val="both"/>
        <w:rPr>
          <w:rFonts w:ascii="Mazda Type" w:hAnsi="Mazda Type"/>
          <w:sz w:val="20"/>
          <w:szCs w:val="20"/>
        </w:rPr>
      </w:pPr>
    </w:p>
    <w:p w14:paraId="4BEF3AFA" w14:textId="5FF421E3" w:rsidR="006076FE" w:rsidRDefault="002D2F91" w:rsidP="006076FE">
      <w:pPr>
        <w:spacing w:line="360" w:lineRule="auto"/>
        <w:jc w:val="both"/>
        <w:rPr>
          <w:rFonts w:ascii="Mazda Type" w:hAnsi="Mazda Type"/>
          <w:sz w:val="20"/>
          <w:szCs w:val="20"/>
        </w:rPr>
      </w:pPr>
      <w:r>
        <w:rPr>
          <w:rFonts w:ascii="Mazda Type" w:hAnsi="Mazda Type"/>
          <w:sz w:val="20"/>
        </w:rPr>
        <w:t xml:space="preserve">Katarina Loksa, Head of Brand bij Mazda Motor Europe, prijst Homo Faber 2024 als een viering van de makers: “We zijn trots de bezoekers van Homo Faber te kunnen uitnodigen om zelf ambachtsman te worden en zich onder begeleiding van Italiaanse meesterambachtslieden te wagen aan de vervaardiging van een wereldbol of aan de Japans boekbindkunst. Deze ervaring weerspiegelt als geen ander Mazda's merkfilosofie, die erfgoed en creativiteit verenigt met een menselijke toets.” </w:t>
      </w:r>
    </w:p>
    <w:p w14:paraId="7220E912" w14:textId="77777777" w:rsidR="006076FE" w:rsidRPr="00D54082" w:rsidRDefault="006076FE" w:rsidP="00C63C20">
      <w:pPr>
        <w:spacing w:line="360" w:lineRule="auto"/>
        <w:jc w:val="both"/>
        <w:rPr>
          <w:rFonts w:ascii="Mazda Type" w:hAnsi="Mazda Type"/>
          <w:sz w:val="20"/>
          <w:szCs w:val="20"/>
        </w:rPr>
      </w:pPr>
    </w:p>
    <w:p w14:paraId="29A2A385" w14:textId="5CAD1CB2" w:rsidR="00CF457C" w:rsidRDefault="00283459" w:rsidP="008A1C29">
      <w:pPr>
        <w:spacing w:line="360" w:lineRule="auto"/>
        <w:jc w:val="both"/>
        <w:rPr>
          <w:rFonts w:ascii="Mazda Type" w:hAnsi="Mazda Type"/>
          <w:sz w:val="20"/>
          <w:szCs w:val="20"/>
        </w:rPr>
      </w:pPr>
      <w:r>
        <w:rPr>
          <w:rFonts w:ascii="Mazda Type" w:hAnsi="Mazda Type"/>
          <w:sz w:val="20"/>
        </w:rPr>
        <w:t>Voor meer informatie over Mazda's activiteiten bij Homo Faber 2024 en over de toekomstige workshops en tentoonstellingen kunt u terecht op</w:t>
      </w:r>
      <w:hyperlink r:id="rId15" w:history="1">
        <w:r>
          <w:rPr>
            <w:rStyle w:val="Hyperlink"/>
            <w:rFonts w:ascii="Mazda Type" w:hAnsi="Mazda Type"/>
            <w:sz w:val="20"/>
          </w:rPr>
          <w:t xml:space="preserve"> homofaber.com/our-experiences</w:t>
        </w:r>
      </w:hyperlink>
    </w:p>
    <w:p w14:paraId="1F32105E" w14:textId="77777777" w:rsidR="004A4AA0" w:rsidRPr="00D54082" w:rsidRDefault="004A4AA0" w:rsidP="008A1C29">
      <w:pPr>
        <w:spacing w:line="360" w:lineRule="auto"/>
        <w:jc w:val="both"/>
        <w:rPr>
          <w:rFonts w:ascii="Mazda Type" w:hAnsi="Mazda Type"/>
          <w:sz w:val="20"/>
          <w:szCs w:val="20"/>
        </w:rPr>
      </w:pPr>
    </w:p>
    <w:p w14:paraId="5469D29A" w14:textId="361BEFD2" w:rsidR="48444E6B" w:rsidRPr="004A4AA0" w:rsidRDefault="001621AE" w:rsidP="008A1C29">
      <w:pPr>
        <w:spacing w:line="360" w:lineRule="auto"/>
        <w:jc w:val="both"/>
        <w:rPr>
          <w:rFonts w:ascii="Mazda Type" w:hAnsi="Mazda Type"/>
          <w:sz w:val="20"/>
          <w:szCs w:val="20"/>
        </w:rPr>
      </w:pPr>
      <w:r w:rsidRPr="00D54082">
        <w:rPr>
          <w:rFonts w:ascii="Mazda Type" w:hAnsi="Mazda Type"/>
          <w:sz w:val="20"/>
          <w:lang w:val="en-GB"/>
        </w:rPr>
        <w:t xml:space="preserve">Homo Faber 2024: The Journey of Life vindt van 1 tot 30 september plaats in Venetië.  </w:t>
      </w:r>
      <w:r>
        <w:rPr>
          <w:rFonts w:ascii="Mazda Type" w:hAnsi="Mazda Type"/>
          <w:sz w:val="20"/>
        </w:rPr>
        <w:t xml:space="preserve">Reserveren is nu mogelijk op </w:t>
      </w:r>
      <w:hyperlink r:id="rId16" w:history="1">
        <w:r>
          <w:rPr>
            <w:rStyle w:val="Hyperlink"/>
            <w:rFonts w:ascii="Mazda Type" w:hAnsi="Mazda Type"/>
            <w:sz w:val="20"/>
          </w:rPr>
          <w:t>homofaber.com</w:t>
        </w:r>
      </w:hyperlink>
      <w:r>
        <w:t xml:space="preserve"> en </w:t>
      </w:r>
      <w:r>
        <w:rPr>
          <w:rFonts w:ascii="Mazda Type" w:hAnsi="Mazda Type"/>
          <w:sz w:val="20"/>
        </w:rPr>
        <w:t>er is een beperkt aantal tickets beschikbaar op de dag zelf.</w:t>
      </w:r>
    </w:p>
    <w:sectPr w:rsidR="48444E6B" w:rsidRPr="004A4AA0" w:rsidSect="00B84BD7">
      <w:headerReference w:type="even" r:id="rId17"/>
      <w:headerReference w:type="default" r:id="rId18"/>
      <w:footerReference w:type="default" r:id="rId19"/>
      <w:headerReference w:type="first" r:id="rId2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0C69" w14:textId="77777777" w:rsidR="001522CF" w:rsidRDefault="001522CF" w:rsidP="00972E15">
      <w:r>
        <w:separator/>
      </w:r>
    </w:p>
  </w:endnote>
  <w:endnote w:type="continuationSeparator" w:id="0">
    <w:p w14:paraId="2985FE16" w14:textId="77777777" w:rsidR="001522CF" w:rsidRDefault="001522CF" w:rsidP="00972E15">
      <w:r>
        <w:continuationSeparator/>
      </w:r>
    </w:p>
  </w:endnote>
  <w:endnote w:type="continuationNotice" w:id="1">
    <w:p w14:paraId="5909F830" w14:textId="77777777" w:rsidR="001522CF" w:rsidRDefault="00152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BB89" w14:textId="77777777" w:rsidR="009811AB" w:rsidRDefault="009811AB">
    <w:pPr>
      <w:pStyle w:val="Voettekst"/>
    </w:pPr>
    <w:r>
      <w:rPr>
        <w:noProof/>
      </w:rPr>
      <mc:AlternateContent>
        <mc:Choice Requires="wpg">
          <w:drawing>
            <wp:anchor distT="0" distB="0" distL="114300" distR="114300" simplePos="0" relativeHeight="251658242" behindDoc="0" locked="0" layoutInCell="1" allowOverlap="1" wp14:anchorId="46C8F3B7" wp14:editId="263A7CB0">
              <wp:simplePos x="0" y="0"/>
              <wp:positionH relativeFrom="column">
                <wp:posOffset>-506540</wp:posOffset>
              </wp:positionH>
              <wp:positionV relativeFrom="paragraph">
                <wp:posOffset>-131445</wp:posOffset>
              </wp:positionV>
              <wp:extent cx="6839585" cy="575965"/>
              <wp:effectExtent l="0" t="0" r="37465" b="0"/>
              <wp:wrapNone/>
              <wp:docPr id="18" name="Gruppieren 18"/>
              <wp:cNvGraphicFramePr/>
              <a:graphic xmlns:a="http://schemas.openxmlformats.org/drawingml/2006/main">
                <a:graphicData uri="http://schemas.microsoft.com/office/word/2010/wordprocessingGroup">
                  <wpg:wgp>
                    <wpg:cNvGrpSpPr/>
                    <wpg:grpSpPr>
                      <a:xfrm>
                        <a:off x="0" y="0"/>
                        <a:ext cx="6839585" cy="575965"/>
                        <a:chOff x="0" y="0"/>
                        <a:chExt cx="6840000" cy="576067"/>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4"/>
                          <a:ext cx="6839999" cy="502373"/>
                        </a:xfrm>
                        <a:prstGeom prst="rect">
                          <a:avLst/>
                        </a:prstGeom>
                        <a:noFill/>
                        <a:ln w="9525">
                          <a:noFill/>
                          <a:miter lim="800000"/>
                          <a:headEnd/>
                          <a:tailEnd/>
                        </a:ln>
                      </wps:spPr>
                      <wps:txbx>
                        <w:txbxContent>
                          <w:p w14:paraId="4A228130" w14:textId="77777777" w:rsidR="009811AB" w:rsidRPr="00D83F6E" w:rsidRDefault="00862BE0" w:rsidP="009811AB">
                            <w:pPr>
                              <w:spacing w:line="194" w:lineRule="exact"/>
                              <w:rPr>
                                <w:rFonts w:ascii="Arial" w:hAnsi="Arial" w:cs="Arial"/>
                                <w:color w:val="636363"/>
                                <w:sz w:val="16"/>
                                <w:szCs w:val="16"/>
                              </w:rPr>
                            </w:pPr>
                            <w:r>
                              <w:rPr>
                                <w:rFonts w:ascii="Arial" w:hAnsi="Arial"/>
                                <w:color w:val="636363"/>
                                <w:sz w:val="16"/>
                              </w:rPr>
                              <w:t>Voor meer informatie kunt u contact opnemen met:</w:t>
                            </w:r>
                          </w:p>
                          <w:p w14:paraId="28C2E8E1" w14:textId="77777777" w:rsidR="009811AB" w:rsidRPr="00AA56DA" w:rsidRDefault="009811AB" w:rsidP="009811AB">
                            <w:pPr>
                              <w:spacing w:line="194" w:lineRule="exact"/>
                              <w:rPr>
                                <w:rFonts w:ascii="Arial" w:hAnsi="Arial" w:cs="Arial"/>
                                <w:color w:val="636363"/>
                                <w:sz w:val="16"/>
                                <w:szCs w:val="16"/>
                              </w:rPr>
                            </w:pPr>
                            <w:r>
                              <w:rPr>
                                <w:rFonts w:ascii="Arial" w:hAnsi="Arial"/>
                                <w:color w:val="636363"/>
                                <w:sz w:val="16"/>
                              </w:rPr>
                              <w:t>Mazda Motor Belux, Blaasveldstraat 162, 2830 Willebroek</w:t>
                            </w:r>
                          </w:p>
                          <w:p w14:paraId="586CBC6E" w14:textId="77777777" w:rsidR="00EB77DB" w:rsidRPr="00AA56DA" w:rsidRDefault="00437E83" w:rsidP="009811AB">
                            <w:pPr>
                              <w:spacing w:line="194" w:lineRule="exact"/>
                              <w:rPr>
                                <w:rFonts w:ascii="Arial" w:hAnsi="Arial" w:cs="Arial"/>
                                <w:color w:val="636363"/>
                                <w:sz w:val="16"/>
                                <w:szCs w:val="16"/>
                              </w:rPr>
                            </w:pPr>
                            <w:hyperlink r:id="rId1" w:history="1">
                              <w:r w:rsidR="00160CE3">
                                <w:rPr>
                                  <w:rStyle w:val="Hyperlink"/>
                                  <w:rFonts w:ascii="Arial" w:hAnsi="Arial"/>
                                  <w:color w:val="636363"/>
                                  <w:sz w:val="16"/>
                                </w:rPr>
                                <w:t>gemoetsp@mazdaeur.com</w:t>
                              </w:r>
                            </w:hyperlink>
                            <w:r w:rsidR="00160CE3">
                              <w:rPr>
                                <w:rFonts w:ascii="Arial" w:hAnsi="Arial"/>
                                <w:color w:val="636363"/>
                                <w:sz w:val="16"/>
                              </w:rPr>
                              <w:t xml:space="preserve">, </w:t>
                            </w:r>
                            <w:hyperlink r:id="rId2" w:history="1">
                              <w:r w:rsidR="00160CE3">
                                <w:rPr>
                                  <w:rStyle w:val="Hyperlink"/>
                                  <w:rFonts w:ascii="Arial" w:hAnsi="Arial"/>
                                  <w:color w:val="636363"/>
                                  <w:sz w:val="16"/>
                                </w:rPr>
                                <w:t>www.mazda-press.be</w:t>
                              </w:r>
                            </w:hyperlink>
                          </w:p>
                          <w:p w14:paraId="5E85A6BE" w14:textId="77777777" w:rsidR="009811AB" w:rsidRPr="00D54082"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46C8F3B7" id="Gruppieren 18" o:spid="_x0000_s1028" style="position:absolute;margin-left:-39.9pt;margin-top:-10.35pt;width:538.55pt;height:45.35pt;z-index:25165824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30"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A228130" w14:textId="77777777" w:rsidR="009811AB" w:rsidRPr="00D83F6E" w:rsidRDefault="00862BE0" w:rsidP="009811AB">
                      <w:pPr>
                        <w:spacing w:line="194" w:lineRule="exact"/>
                        <w:rPr>
                          <w:rFonts w:ascii="Arial" w:hAnsi="Arial" w:cs="Arial"/>
                          <w:color w:val="636363"/>
                          <w:sz w:val="16"/>
                          <w:szCs w:val="16"/>
                        </w:rPr>
                      </w:pPr>
                      <w:r>
                        <w:rPr>
                          <w:rFonts w:ascii="Arial" w:hAnsi="Arial"/>
                          <w:color w:val="636363"/>
                          <w:sz w:val="16"/>
                        </w:rPr>
                        <w:t>Voor meer informatie kunt u contact opnemen met:</w:t>
                      </w:r>
                    </w:p>
                    <w:p w14:paraId="28C2E8E1" w14:textId="77777777" w:rsidR="009811AB" w:rsidRPr="00AA56DA" w:rsidRDefault="009811AB" w:rsidP="009811AB">
                      <w:pPr>
                        <w:spacing w:line="194" w:lineRule="exact"/>
                        <w:rPr>
                          <w:rFonts w:ascii="Arial" w:hAnsi="Arial" w:cs="Arial"/>
                          <w:color w:val="636363"/>
                          <w:sz w:val="16"/>
                          <w:szCs w:val="16"/>
                        </w:rPr>
                      </w:pPr>
                      <w:r>
                        <w:rPr>
                          <w:rFonts w:ascii="Arial" w:hAnsi="Arial"/>
                          <w:color w:val="636363"/>
                          <w:sz w:val="16"/>
                        </w:rPr>
                        <w:t>Mazda Motor Belux, Blaasveldstraat 162, 2830 Willebroek</w:t>
                      </w:r>
                    </w:p>
                    <w:p w14:paraId="586CBC6E" w14:textId="77777777" w:rsidR="00EB77DB" w:rsidRPr="00AA56DA" w:rsidRDefault="00437E83" w:rsidP="009811AB">
                      <w:pPr>
                        <w:spacing w:line="194" w:lineRule="exact"/>
                        <w:rPr>
                          <w:rFonts w:ascii="Arial" w:hAnsi="Arial" w:cs="Arial"/>
                          <w:color w:val="636363"/>
                          <w:sz w:val="16"/>
                          <w:szCs w:val="16"/>
                        </w:rPr>
                      </w:pPr>
                      <w:hyperlink r:id="rId3" w:history="1">
                        <w:r w:rsidR="00160CE3">
                          <w:rPr>
                            <w:rStyle w:val="Hyperlink"/>
                            <w:rFonts w:ascii="Arial" w:hAnsi="Arial"/>
                            <w:color w:val="636363"/>
                            <w:sz w:val="16"/>
                          </w:rPr>
                          <w:t>gemoetsp@mazdaeur.com</w:t>
                        </w:r>
                      </w:hyperlink>
                      <w:r w:rsidR="00160CE3">
                        <w:rPr>
                          <w:rFonts w:ascii="Arial" w:hAnsi="Arial"/>
                          <w:color w:val="636363"/>
                          <w:sz w:val="16"/>
                        </w:rPr>
                        <w:t xml:space="preserve">, </w:t>
                      </w:r>
                      <w:hyperlink r:id="rId4" w:history="1">
                        <w:r w:rsidR="00160CE3">
                          <w:rPr>
                            <w:rStyle w:val="Hyperlink"/>
                            <w:rFonts w:ascii="Arial" w:hAnsi="Arial"/>
                            <w:color w:val="636363"/>
                            <w:sz w:val="16"/>
                          </w:rPr>
                          <w:t>www.mazda-press.be</w:t>
                        </w:r>
                      </w:hyperlink>
                    </w:p>
                    <w:p w14:paraId="5E85A6BE" w14:textId="77777777" w:rsidR="009811AB" w:rsidRPr="00D54082"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46C6" w14:textId="77777777" w:rsidR="001522CF" w:rsidRDefault="001522CF" w:rsidP="00972E15">
      <w:r>
        <w:separator/>
      </w:r>
    </w:p>
  </w:footnote>
  <w:footnote w:type="continuationSeparator" w:id="0">
    <w:p w14:paraId="7F88EBE3" w14:textId="77777777" w:rsidR="001522CF" w:rsidRDefault="001522CF" w:rsidP="00972E15">
      <w:r>
        <w:continuationSeparator/>
      </w:r>
    </w:p>
  </w:footnote>
  <w:footnote w:type="continuationNotice" w:id="1">
    <w:p w14:paraId="024B4EE0" w14:textId="77777777" w:rsidR="001522CF" w:rsidRDefault="00152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6087" w14:textId="3102461B" w:rsidR="0015605B" w:rsidRDefault="0015605B">
    <w:pPr>
      <w:pStyle w:val="Koptekst"/>
    </w:pPr>
    <w:r>
      <w:rPr>
        <w:noProof/>
      </w:rPr>
      <mc:AlternateContent>
        <mc:Choice Requires="wps">
          <w:drawing>
            <wp:anchor distT="0" distB="0" distL="0" distR="0" simplePos="0" relativeHeight="251658244" behindDoc="0" locked="0" layoutInCell="1" allowOverlap="1" wp14:anchorId="3F484F4D" wp14:editId="482ED57F">
              <wp:simplePos x="635" y="635"/>
              <wp:positionH relativeFrom="page">
                <wp:align>left</wp:align>
              </wp:positionH>
              <wp:positionV relativeFrom="page">
                <wp:align>top</wp:align>
              </wp:positionV>
              <wp:extent cx="443865" cy="443865"/>
              <wp:effectExtent l="0" t="0" r="5715" b="1905"/>
              <wp:wrapNone/>
              <wp:docPr id="4" name="Textfeld 4"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86216" w14:textId="3B5797D2" w:rsidR="0015605B" w:rsidRPr="0015605B" w:rsidRDefault="0015605B" w:rsidP="0015605B">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484F4D" id="_x0000_t202" coordsize="21600,21600" o:spt="202" path="m,l,21600r21600,l21600,xe">
              <v:stroke joinstyle="miter"/>
              <v:path gradientshapeok="t" o:connecttype="rect"/>
            </v:shapetype>
            <v:shape id="Textfeld 4" o:spid="_x0000_s1026" type="#_x0000_t202" alt="Classified as Mazda Restricted"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E786216" w14:textId="3B5797D2" w:rsidR="0015605B" w:rsidRPr="0015605B" w:rsidRDefault="0015605B" w:rsidP="0015605B">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2B19" w14:textId="0FC0273F" w:rsidR="00972E15" w:rsidRDefault="00AF744A" w:rsidP="00701242">
    <w:pPr>
      <w:pStyle w:val="Koptekst"/>
      <w:ind w:left="1416"/>
      <w:jc w:val="center"/>
      <w:rPr>
        <w:rFonts w:ascii="Arial" w:hAnsi="Arial" w:cs="Arial"/>
      </w:rPr>
    </w:pPr>
    <w:r>
      <w:rPr>
        <w:rFonts w:ascii="Arial" w:hAnsi="Arial"/>
        <w:noProof/>
      </w:rPr>
      <mc:AlternateContent>
        <mc:Choice Requires="wps">
          <w:drawing>
            <wp:anchor distT="0" distB="0" distL="114300" distR="114300" simplePos="0" relativeHeight="251658240" behindDoc="0" locked="0" layoutInCell="1" allowOverlap="1" wp14:anchorId="7958A9CD" wp14:editId="59AE53A2">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2CCE312C" w14:textId="7BE55419" w:rsidR="000237E6" w:rsidRPr="00E75745" w:rsidRDefault="000237E6" w:rsidP="00D03719">
                          <w:pPr>
                            <w:jc w:val="center"/>
                            <w:rPr>
                              <w:rFonts w:ascii="Mazda Type Medium" w:hAnsi="Mazda Type Medium" w:cs="Arial"/>
                              <w:b/>
                              <w:color w:val="636363"/>
                            </w:rPr>
                          </w:pPr>
                          <w:r>
                            <w:rPr>
                              <w:rFonts w:ascii="Mazda Type Medium" w:hAnsi="Mazda Type Medium"/>
                              <w:b/>
                              <w:color w:val="636363"/>
                            </w:rPr>
                            <w:t>PERSBERICHT – MAZDA MOTOR BELUX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8A9CD" id="_x0000_t202" coordsize="21600,21600" o:spt="202" path="m,l,21600r21600,l21600,xe">
              <v:stroke joinstyle="miter"/>
              <v:path gradientshapeok="t" o:connecttype="rect"/>
            </v:shapetype>
            <v:shape id="Textfeld 3" o:spid="_x0000_s1027"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" filled="f" stroked="f" strokeweight=".5pt">
              <v:textbox>
                <w:txbxContent>
                  <w:p w14:paraId="2CCE312C" w14:textId="7BE55419" w:rsidR="000237E6" w:rsidRPr="00E75745" w:rsidRDefault="000237E6" w:rsidP="00D03719">
                    <w:pPr>
                      <w:jc w:val="center"/>
                      <w:rPr>
                        <w:rFonts w:ascii="Mazda Type Medium" w:hAnsi="Mazda Type Medium" w:cs="Arial"/>
                        <w:b/>
                        <w:color w:val="636363"/>
                      </w:rPr>
                    </w:pPr>
                    <w:r>
                      <w:rPr>
                        <w:rFonts w:ascii="Mazda Type Medium" w:hAnsi="Mazda Type Medium"/>
                        <w:b/>
                        <w:color w:val="636363"/>
                      </w:rPr>
                      <w:t>PERSBERICHT – MAZDA MOTOR BELUX</w:t>
                    </w:r>
                  </w:p>
                </w:txbxContent>
              </v:textbox>
            </v:shape>
          </w:pict>
        </mc:Fallback>
      </mc:AlternateContent>
    </w:r>
    <w:r>
      <w:rPr>
        <w:rFonts w:ascii="Arial" w:hAnsi="Arial"/>
        <w:noProof/>
      </w:rPr>
      <w:drawing>
        <wp:anchor distT="0" distB="0" distL="114300" distR="114300" simplePos="0" relativeHeight="251658241" behindDoc="1" locked="0" layoutInCell="1" allowOverlap="1" wp14:anchorId="4AB73C37" wp14:editId="728DD8F4">
          <wp:simplePos x="0" y="0"/>
          <wp:positionH relativeFrom="column">
            <wp:posOffset>-919290</wp:posOffset>
          </wp:positionH>
          <wp:positionV relativeFrom="paragraph">
            <wp:posOffset>-2372360</wp:posOffset>
          </wp:positionV>
          <wp:extent cx="7559675" cy="2162175"/>
          <wp:effectExtent l="0" t="0" r="317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p w14:paraId="226BB9C3" w14:textId="77777777" w:rsidR="00D83F6E" w:rsidRPr="00D83F6E" w:rsidRDefault="00D83F6E" w:rsidP="00701242">
    <w:pPr>
      <w:pStyle w:val="Koptekst"/>
      <w:ind w:left="1416"/>
      <w:jc w:val="center"/>
      <w:rPr>
        <w:rFonts w:ascii="Arial" w:hAnsi="Arial" w:cs="Arial"/>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BF57" w14:textId="0B105BF1" w:rsidR="0015605B" w:rsidRDefault="0015605B">
    <w:pPr>
      <w:pStyle w:val="Koptekst"/>
    </w:pPr>
    <w:r>
      <w:rPr>
        <w:noProof/>
      </w:rPr>
      <mc:AlternateContent>
        <mc:Choice Requires="wps">
          <w:drawing>
            <wp:anchor distT="0" distB="0" distL="0" distR="0" simplePos="0" relativeHeight="251658243" behindDoc="0" locked="0" layoutInCell="1" allowOverlap="1" wp14:anchorId="0DA3DD55" wp14:editId="11B1FD3A">
              <wp:simplePos x="635" y="635"/>
              <wp:positionH relativeFrom="page">
                <wp:align>left</wp:align>
              </wp:positionH>
              <wp:positionV relativeFrom="page">
                <wp:align>top</wp:align>
              </wp:positionV>
              <wp:extent cx="443865" cy="443865"/>
              <wp:effectExtent l="0" t="0" r="5715" b="1905"/>
              <wp:wrapNone/>
              <wp:docPr id="1" name="Textfeld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FCC70" w14:textId="7002BC20" w:rsidR="0015605B" w:rsidRPr="0015605B" w:rsidRDefault="0015605B" w:rsidP="0015605B">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A3DD55" id="_x0000_t202" coordsize="21600,21600" o:spt="202" path="m,l,21600r21600,l21600,xe">
              <v:stroke joinstyle="miter"/>
              <v:path gradientshapeok="t" o:connecttype="rect"/>
            </v:shapetype>
            <v:shape id="Textfeld 1" o:spid="_x0000_s1031" type="#_x0000_t202" alt="Classified as Mazda Restricted"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246FCC70" w14:textId="7002BC20" w:rsidR="0015605B" w:rsidRPr="0015605B" w:rsidRDefault="0015605B" w:rsidP="0015605B">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7AB6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2502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1690F22"/>
    <w:multiLevelType w:val="hybridMultilevel"/>
    <w:tmpl w:val="5912A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C452A5"/>
    <w:multiLevelType w:val="hybridMultilevel"/>
    <w:tmpl w:val="B02E7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141768">
    <w:abstractNumId w:val="1"/>
  </w:num>
  <w:num w:numId="2" w16cid:durableId="1401437465">
    <w:abstractNumId w:val="2"/>
  </w:num>
  <w:num w:numId="3" w16cid:durableId="1281495534">
    <w:abstractNumId w:val="0"/>
  </w:num>
  <w:num w:numId="4" w16cid:durableId="936863610">
    <w:abstractNumId w:val="4"/>
  </w:num>
  <w:num w:numId="5" w16cid:durableId="1666976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05F4"/>
    <w:rsid w:val="000070C0"/>
    <w:rsid w:val="00007AF8"/>
    <w:rsid w:val="000237E6"/>
    <w:rsid w:val="00030078"/>
    <w:rsid w:val="00033E2D"/>
    <w:rsid w:val="000505AF"/>
    <w:rsid w:val="000546E0"/>
    <w:rsid w:val="00071E30"/>
    <w:rsid w:val="00075903"/>
    <w:rsid w:val="000764F4"/>
    <w:rsid w:val="00080FCB"/>
    <w:rsid w:val="00083273"/>
    <w:rsid w:val="0008332A"/>
    <w:rsid w:val="0008721E"/>
    <w:rsid w:val="000903BA"/>
    <w:rsid w:val="000903F0"/>
    <w:rsid w:val="00092254"/>
    <w:rsid w:val="00092C8C"/>
    <w:rsid w:val="000933D4"/>
    <w:rsid w:val="000963F9"/>
    <w:rsid w:val="000A76B0"/>
    <w:rsid w:val="000B1CAD"/>
    <w:rsid w:val="000B4B60"/>
    <w:rsid w:val="000C0DF1"/>
    <w:rsid w:val="000C4C6D"/>
    <w:rsid w:val="000D7188"/>
    <w:rsid w:val="000E38B0"/>
    <w:rsid w:val="000E7AB9"/>
    <w:rsid w:val="000F2732"/>
    <w:rsid w:val="00111751"/>
    <w:rsid w:val="0012252F"/>
    <w:rsid w:val="001309ED"/>
    <w:rsid w:val="001366BD"/>
    <w:rsid w:val="001522CF"/>
    <w:rsid w:val="00153C1D"/>
    <w:rsid w:val="00154391"/>
    <w:rsid w:val="0015605B"/>
    <w:rsid w:val="00160CE3"/>
    <w:rsid w:val="00160EA4"/>
    <w:rsid w:val="001621AE"/>
    <w:rsid w:val="00167271"/>
    <w:rsid w:val="0017044A"/>
    <w:rsid w:val="001712F0"/>
    <w:rsid w:val="0017384A"/>
    <w:rsid w:val="00173AA9"/>
    <w:rsid w:val="001749EF"/>
    <w:rsid w:val="00175B6D"/>
    <w:rsid w:val="001766AE"/>
    <w:rsid w:val="00176EDA"/>
    <w:rsid w:val="00182340"/>
    <w:rsid w:val="00182443"/>
    <w:rsid w:val="00183846"/>
    <w:rsid w:val="00186C8D"/>
    <w:rsid w:val="001877ED"/>
    <w:rsid w:val="001958F1"/>
    <w:rsid w:val="001A44BF"/>
    <w:rsid w:val="001B3B52"/>
    <w:rsid w:val="001B516D"/>
    <w:rsid w:val="001C0A97"/>
    <w:rsid w:val="001C2444"/>
    <w:rsid w:val="001C7FD3"/>
    <w:rsid w:val="001D5A45"/>
    <w:rsid w:val="001F0243"/>
    <w:rsid w:val="001F0BCE"/>
    <w:rsid w:val="002043D8"/>
    <w:rsid w:val="00213A00"/>
    <w:rsid w:val="00221677"/>
    <w:rsid w:val="0022223F"/>
    <w:rsid w:val="00222C74"/>
    <w:rsid w:val="00227F32"/>
    <w:rsid w:val="00231670"/>
    <w:rsid w:val="002370CE"/>
    <w:rsid w:val="00237357"/>
    <w:rsid w:val="0023773C"/>
    <w:rsid w:val="00243828"/>
    <w:rsid w:val="00246131"/>
    <w:rsid w:val="002512A2"/>
    <w:rsid w:val="00255EDC"/>
    <w:rsid w:val="002566DD"/>
    <w:rsid w:val="00265047"/>
    <w:rsid w:val="002658C3"/>
    <w:rsid w:val="00277187"/>
    <w:rsid w:val="00283459"/>
    <w:rsid w:val="00285047"/>
    <w:rsid w:val="00297175"/>
    <w:rsid w:val="00297486"/>
    <w:rsid w:val="002A45FA"/>
    <w:rsid w:val="002B656C"/>
    <w:rsid w:val="002C5092"/>
    <w:rsid w:val="002C5461"/>
    <w:rsid w:val="002D0D81"/>
    <w:rsid w:val="002D2F91"/>
    <w:rsid w:val="002D4790"/>
    <w:rsid w:val="002D553F"/>
    <w:rsid w:val="002E1AB9"/>
    <w:rsid w:val="002F31BC"/>
    <w:rsid w:val="00300E06"/>
    <w:rsid w:val="00302E2C"/>
    <w:rsid w:val="003123AD"/>
    <w:rsid w:val="003215AA"/>
    <w:rsid w:val="00323933"/>
    <w:rsid w:val="00324E04"/>
    <w:rsid w:val="003254FC"/>
    <w:rsid w:val="003315A4"/>
    <w:rsid w:val="00333A7F"/>
    <w:rsid w:val="00336277"/>
    <w:rsid w:val="00337F3C"/>
    <w:rsid w:val="003423DD"/>
    <w:rsid w:val="00347D9E"/>
    <w:rsid w:val="00350720"/>
    <w:rsid w:val="003530B3"/>
    <w:rsid w:val="00354400"/>
    <w:rsid w:val="00357825"/>
    <w:rsid w:val="003605D2"/>
    <w:rsid w:val="003764FC"/>
    <w:rsid w:val="0038308E"/>
    <w:rsid w:val="00383E6D"/>
    <w:rsid w:val="003A1661"/>
    <w:rsid w:val="003A1959"/>
    <w:rsid w:val="003A3E21"/>
    <w:rsid w:val="003A683F"/>
    <w:rsid w:val="003B1BD9"/>
    <w:rsid w:val="003B4373"/>
    <w:rsid w:val="003B7604"/>
    <w:rsid w:val="003C4737"/>
    <w:rsid w:val="003D02E7"/>
    <w:rsid w:val="003D2658"/>
    <w:rsid w:val="003E4388"/>
    <w:rsid w:val="003E644C"/>
    <w:rsid w:val="003F0998"/>
    <w:rsid w:val="003F5BFB"/>
    <w:rsid w:val="00400843"/>
    <w:rsid w:val="00403BD3"/>
    <w:rsid w:val="004050E9"/>
    <w:rsid w:val="004064CF"/>
    <w:rsid w:val="0041493A"/>
    <w:rsid w:val="004173A2"/>
    <w:rsid w:val="00420F46"/>
    <w:rsid w:val="00431DB2"/>
    <w:rsid w:val="00434430"/>
    <w:rsid w:val="00437E83"/>
    <w:rsid w:val="00441278"/>
    <w:rsid w:val="00442EF2"/>
    <w:rsid w:val="00443E08"/>
    <w:rsid w:val="004455DC"/>
    <w:rsid w:val="004608B6"/>
    <w:rsid w:val="00465BCB"/>
    <w:rsid w:val="00467310"/>
    <w:rsid w:val="0047507E"/>
    <w:rsid w:val="00477773"/>
    <w:rsid w:val="004838AD"/>
    <w:rsid w:val="00497705"/>
    <w:rsid w:val="004A11C2"/>
    <w:rsid w:val="004A23A9"/>
    <w:rsid w:val="004A4AA0"/>
    <w:rsid w:val="004A513C"/>
    <w:rsid w:val="004B277B"/>
    <w:rsid w:val="004B6D5B"/>
    <w:rsid w:val="004C0D53"/>
    <w:rsid w:val="004C5B52"/>
    <w:rsid w:val="004D03DD"/>
    <w:rsid w:val="004E1C98"/>
    <w:rsid w:val="004E1D85"/>
    <w:rsid w:val="004E3BAF"/>
    <w:rsid w:val="004F1C12"/>
    <w:rsid w:val="0052325D"/>
    <w:rsid w:val="00524C7D"/>
    <w:rsid w:val="00526B31"/>
    <w:rsid w:val="00526C8D"/>
    <w:rsid w:val="00551DF1"/>
    <w:rsid w:val="005643C0"/>
    <w:rsid w:val="00575BFF"/>
    <w:rsid w:val="005861A2"/>
    <w:rsid w:val="0058677B"/>
    <w:rsid w:val="00586D4C"/>
    <w:rsid w:val="005934BB"/>
    <w:rsid w:val="00597234"/>
    <w:rsid w:val="005A4774"/>
    <w:rsid w:val="005B2DD9"/>
    <w:rsid w:val="005B7740"/>
    <w:rsid w:val="005C74C1"/>
    <w:rsid w:val="005D1400"/>
    <w:rsid w:val="005D2D48"/>
    <w:rsid w:val="005D2FC7"/>
    <w:rsid w:val="005E1682"/>
    <w:rsid w:val="005E1EC0"/>
    <w:rsid w:val="005E36DD"/>
    <w:rsid w:val="005F071B"/>
    <w:rsid w:val="00604992"/>
    <w:rsid w:val="006076FE"/>
    <w:rsid w:val="00611D0C"/>
    <w:rsid w:val="00616566"/>
    <w:rsid w:val="00620F42"/>
    <w:rsid w:val="00625FEF"/>
    <w:rsid w:val="006315EC"/>
    <w:rsid w:val="0064354C"/>
    <w:rsid w:val="00654495"/>
    <w:rsid w:val="0065460D"/>
    <w:rsid w:val="0065580E"/>
    <w:rsid w:val="00661BD4"/>
    <w:rsid w:val="00665218"/>
    <w:rsid w:val="006741D6"/>
    <w:rsid w:val="00676B2A"/>
    <w:rsid w:val="006829E4"/>
    <w:rsid w:val="00697821"/>
    <w:rsid w:val="006A29CC"/>
    <w:rsid w:val="006A405C"/>
    <w:rsid w:val="006A68B6"/>
    <w:rsid w:val="006B61A0"/>
    <w:rsid w:val="006C4606"/>
    <w:rsid w:val="006C4B87"/>
    <w:rsid w:val="006D1CAD"/>
    <w:rsid w:val="006D5BD8"/>
    <w:rsid w:val="006E29A4"/>
    <w:rsid w:val="006F17FA"/>
    <w:rsid w:val="006F57D7"/>
    <w:rsid w:val="006F5DF0"/>
    <w:rsid w:val="006F6CC2"/>
    <w:rsid w:val="00701242"/>
    <w:rsid w:val="0070212C"/>
    <w:rsid w:val="0070238A"/>
    <w:rsid w:val="0070534E"/>
    <w:rsid w:val="0070586F"/>
    <w:rsid w:val="00707810"/>
    <w:rsid w:val="00717C34"/>
    <w:rsid w:val="00725614"/>
    <w:rsid w:val="00725DB2"/>
    <w:rsid w:val="0073078F"/>
    <w:rsid w:val="007444BB"/>
    <w:rsid w:val="00744B13"/>
    <w:rsid w:val="007450F0"/>
    <w:rsid w:val="00751365"/>
    <w:rsid w:val="00751E57"/>
    <w:rsid w:val="007675A8"/>
    <w:rsid w:val="00780A0B"/>
    <w:rsid w:val="00785141"/>
    <w:rsid w:val="007A2630"/>
    <w:rsid w:val="007A2BCC"/>
    <w:rsid w:val="007A7FA7"/>
    <w:rsid w:val="007B4ED0"/>
    <w:rsid w:val="007B6F01"/>
    <w:rsid w:val="007C2755"/>
    <w:rsid w:val="007C734D"/>
    <w:rsid w:val="007D5443"/>
    <w:rsid w:val="007E2F07"/>
    <w:rsid w:val="007F01F2"/>
    <w:rsid w:val="007F1AEB"/>
    <w:rsid w:val="00804339"/>
    <w:rsid w:val="00815FEE"/>
    <w:rsid w:val="0081789B"/>
    <w:rsid w:val="008332F2"/>
    <w:rsid w:val="00842064"/>
    <w:rsid w:val="008453F5"/>
    <w:rsid w:val="00851531"/>
    <w:rsid w:val="0085585C"/>
    <w:rsid w:val="00856DF4"/>
    <w:rsid w:val="00857F82"/>
    <w:rsid w:val="00861CFF"/>
    <w:rsid w:val="00862BE0"/>
    <w:rsid w:val="00862F39"/>
    <w:rsid w:val="0086537B"/>
    <w:rsid w:val="00870C23"/>
    <w:rsid w:val="00872C5D"/>
    <w:rsid w:val="00872E07"/>
    <w:rsid w:val="00877519"/>
    <w:rsid w:val="00880005"/>
    <w:rsid w:val="0088707B"/>
    <w:rsid w:val="008914EE"/>
    <w:rsid w:val="008924CB"/>
    <w:rsid w:val="008A1C29"/>
    <w:rsid w:val="008A45A7"/>
    <w:rsid w:val="008C6A3A"/>
    <w:rsid w:val="008D0105"/>
    <w:rsid w:val="008D3109"/>
    <w:rsid w:val="008D3FDB"/>
    <w:rsid w:val="008D72DF"/>
    <w:rsid w:val="008E1F07"/>
    <w:rsid w:val="008E28E3"/>
    <w:rsid w:val="008E2D6C"/>
    <w:rsid w:val="00902629"/>
    <w:rsid w:val="00906FF2"/>
    <w:rsid w:val="00911C8D"/>
    <w:rsid w:val="00916834"/>
    <w:rsid w:val="009249B7"/>
    <w:rsid w:val="0093180D"/>
    <w:rsid w:val="00931A5D"/>
    <w:rsid w:val="00934CD0"/>
    <w:rsid w:val="009403C6"/>
    <w:rsid w:val="00940E67"/>
    <w:rsid w:val="00962028"/>
    <w:rsid w:val="0096503F"/>
    <w:rsid w:val="0096787E"/>
    <w:rsid w:val="00971ED5"/>
    <w:rsid w:val="00972E15"/>
    <w:rsid w:val="00973CFE"/>
    <w:rsid w:val="00975181"/>
    <w:rsid w:val="00976DE8"/>
    <w:rsid w:val="009770A9"/>
    <w:rsid w:val="009776D5"/>
    <w:rsid w:val="00977DEF"/>
    <w:rsid w:val="009811AB"/>
    <w:rsid w:val="0098392F"/>
    <w:rsid w:val="0098597A"/>
    <w:rsid w:val="009911EE"/>
    <w:rsid w:val="00991C01"/>
    <w:rsid w:val="00993876"/>
    <w:rsid w:val="009938DB"/>
    <w:rsid w:val="00995668"/>
    <w:rsid w:val="009A1A53"/>
    <w:rsid w:val="009A5BC1"/>
    <w:rsid w:val="009A6857"/>
    <w:rsid w:val="009B1D7B"/>
    <w:rsid w:val="009B34C7"/>
    <w:rsid w:val="009C0EEF"/>
    <w:rsid w:val="009C3C2D"/>
    <w:rsid w:val="009C57D9"/>
    <w:rsid w:val="009C5BA2"/>
    <w:rsid w:val="009C6849"/>
    <w:rsid w:val="009D5EA1"/>
    <w:rsid w:val="009E7520"/>
    <w:rsid w:val="009E7E8E"/>
    <w:rsid w:val="009F02AD"/>
    <w:rsid w:val="009F540C"/>
    <w:rsid w:val="00A01D1D"/>
    <w:rsid w:val="00A02A04"/>
    <w:rsid w:val="00A154F5"/>
    <w:rsid w:val="00A16B4E"/>
    <w:rsid w:val="00A23F2C"/>
    <w:rsid w:val="00A25BFB"/>
    <w:rsid w:val="00A30347"/>
    <w:rsid w:val="00A33AB8"/>
    <w:rsid w:val="00A3525F"/>
    <w:rsid w:val="00A3539C"/>
    <w:rsid w:val="00A374AA"/>
    <w:rsid w:val="00A37CD6"/>
    <w:rsid w:val="00A55660"/>
    <w:rsid w:val="00A55B89"/>
    <w:rsid w:val="00A575AA"/>
    <w:rsid w:val="00A60856"/>
    <w:rsid w:val="00A62C46"/>
    <w:rsid w:val="00A64377"/>
    <w:rsid w:val="00A71A05"/>
    <w:rsid w:val="00A728A9"/>
    <w:rsid w:val="00A729A1"/>
    <w:rsid w:val="00A74C12"/>
    <w:rsid w:val="00A7626E"/>
    <w:rsid w:val="00A8744D"/>
    <w:rsid w:val="00A91058"/>
    <w:rsid w:val="00A93FDB"/>
    <w:rsid w:val="00AA56DA"/>
    <w:rsid w:val="00AC33E2"/>
    <w:rsid w:val="00AC6C3A"/>
    <w:rsid w:val="00AD48FA"/>
    <w:rsid w:val="00AE77EA"/>
    <w:rsid w:val="00AF29EE"/>
    <w:rsid w:val="00AF3209"/>
    <w:rsid w:val="00AF744A"/>
    <w:rsid w:val="00B00740"/>
    <w:rsid w:val="00B01D2F"/>
    <w:rsid w:val="00B07414"/>
    <w:rsid w:val="00B12F57"/>
    <w:rsid w:val="00B14A28"/>
    <w:rsid w:val="00B16945"/>
    <w:rsid w:val="00B20777"/>
    <w:rsid w:val="00B238B1"/>
    <w:rsid w:val="00B25764"/>
    <w:rsid w:val="00B27A7D"/>
    <w:rsid w:val="00B32E65"/>
    <w:rsid w:val="00B36CCA"/>
    <w:rsid w:val="00B37682"/>
    <w:rsid w:val="00B50081"/>
    <w:rsid w:val="00B52CD4"/>
    <w:rsid w:val="00B62EBA"/>
    <w:rsid w:val="00B652A1"/>
    <w:rsid w:val="00B66600"/>
    <w:rsid w:val="00B745E3"/>
    <w:rsid w:val="00B84BD7"/>
    <w:rsid w:val="00B87402"/>
    <w:rsid w:val="00B91EF0"/>
    <w:rsid w:val="00BB3AE4"/>
    <w:rsid w:val="00BC58B2"/>
    <w:rsid w:val="00BD0936"/>
    <w:rsid w:val="00BD66F2"/>
    <w:rsid w:val="00BD6EDA"/>
    <w:rsid w:val="00BD7532"/>
    <w:rsid w:val="00BE7B04"/>
    <w:rsid w:val="00BF1F58"/>
    <w:rsid w:val="00C02A1F"/>
    <w:rsid w:val="00C22E3F"/>
    <w:rsid w:val="00C46904"/>
    <w:rsid w:val="00C53718"/>
    <w:rsid w:val="00C53B6B"/>
    <w:rsid w:val="00C54FCE"/>
    <w:rsid w:val="00C63C20"/>
    <w:rsid w:val="00C67204"/>
    <w:rsid w:val="00C7470F"/>
    <w:rsid w:val="00C8674F"/>
    <w:rsid w:val="00C941F1"/>
    <w:rsid w:val="00C97D52"/>
    <w:rsid w:val="00CA1956"/>
    <w:rsid w:val="00CB3519"/>
    <w:rsid w:val="00CB6934"/>
    <w:rsid w:val="00CC1E1A"/>
    <w:rsid w:val="00CC5508"/>
    <w:rsid w:val="00CC5EF8"/>
    <w:rsid w:val="00CD199A"/>
    <w:rsid w:val="00CD2246"/>
    <w:rsid w:val="00CE16B7"/>
    <w:rsid w:val="00CE31C5"/>
    <w:rsid w:val="00CF457C"/>
    <w:rsid w:val="00D03719"/>
    <w:rsid w:val="00D20E07"/>
    <w:rsid w:val="00D319D0"/>
    <w:rsid w:val="00D31E70"/>
    <w:rsid w:val="00D3270A"/>
    <w:rsid w:val="00D468B9"/>
    <w:rsid w:val="00D54082"/>
    <w:rsid w:val="00D550BC"/>
    <w:rsid w:val="00D55F14"/>
    <w:rsid w:val="00D83F6E"/>
    <w:rsid w:val="00D93AE2"/>
    <w:rsid w:val="00D94ED3"/>
    <w:rsid w:val="00D96793"/>
    <w:rsid w:val="00DA5B11"/>
    <w:rsid w:val="00DB102C"/>
    <w:rsid w:val="00DB6422"/>
    <w:rsid w:val="00DC3E9B"/>
    <w:rsid w:val="00DE2F80"/>
    <w:rsid w:val="00DE49AD"/>
    <w:rsid w:val="00DE7807"/>
    <w:rsid w:val="00DF03A4"/>
    <w:rsid w:val="00DF32EA"/>
    <w:rsid w:val="00E133AC"/>
    <w:rsid w:val="00E1543A"/>
    <w:rsid w:val="00E269D4"/>
    <w:rsid w:val="00E53833"/>
    <w:rsid w:val="00E55497"/>
    <w:rsid w:val="00E56309"/>
    <w:rsid w:val="00E629CF"/>
    <w:rsid w:val="00E703C1"/>
    <w:rsid w:val="00E71F03"/>
    <w:rsid w:val="00E7261E"/>
    <w:rsid w:val="00E726B4"/>
    <w:rsid w:val="00E75745"/>
    <w:rsid w:val="00E83E7A"/>
    <w:rsid w:val="00E85678"/>
    <w:rsid w:val="00E85DE9"/>
    <w:rsid w:val="00EA09A6"/>
    <w:rsid w:val="00EA216D"/>
    <w:rsid w:val="00EA747D"/>
    <w:rsid w:val="00EB23C3"/>
    <w:rsid w:val="00EB2B9A"/>
    <w:rsid w:val="00EB6AC9"/>
    <w:rsid w:val="00EB77DB"/>
    <w:rsid w:val="00EC2665"/>
    <w:rsid w:val="00EC4E3E"/>
    <w:rsid w:val="00ED1427"/>
    <w:rsid w:val="00EE4F6F"/>
    <w:rsid w:val="00EE7DD5"/>
    <w:rsid w:val="00EF0E5C"/>
    <w:rsid w:val="00EF6428"/>
    <w:rsid w:val="00F05D8D"/>
    <w:rsid w:val="00F13FEF"/>
    <w:rsid w:val="00F171FC"/>
    <w:rsid w:val="00F268F3"/>
    <w:rsid w:val="00F312BB"/>
    <w:rsid w:val="00F31CF7"/>
    <w:rsid w:val="00F35FE9"/>
    <w:rsid w:val="00F45709"/>
    <w:rsid w:val="00F5554A"/>
    <w:rsid w:val="00F63BDD"/>
    <w:rsid w:val="00F64628"/>
    <w:rsid w:val="00F67A31"/>
    <w:rsid w:val="00F719B7"/>
    <w:rsid w:val="00F72A99"/>
    <w:rsid w:val="00F80A22"/>
    <w:rsid w:val="00F80F7B"/>
    <w:rsid w:val="00F84834"/>
    <w:rsid w:val="00FA7F76"/>
    <w:rsid w:val="00FB18CC"/>
    <w:rsid w:val="00FC5DF9"/>
    <w:rsid w:val="00FD5D60"/>
    <w:rsid w:val="00FD68D2"/>
    <w:rsid w:val="00FD78AE"/>
    <w:rsid w:val="00FE1F01"/>
    <w:rsid w:val="00FE5816"/>
    <w:rsid w:val="00FE7233"/>
    <w:rsid w:val="00FF7BDD"/>
    <w:rsid w:val="01748663"/>
    <w:rsid w:val="01EF0666"/>
    <w:rsid w:val="0434FA16"/>
    <w:rsid w:val="05AB3B29"/>
    <w:rsid w:val="05D39AF6"/>
    <w:rsid w:val="0608D09F"/>
    <w:rsid w:val="0885A11C"/>
    <w:rsid w:val="08C6016F"/>
    <w:rsid w:val="0B89C631"/>
    <w:rsid w:val="0D843A12"/>
    <w:rsid w:val="0E0D281F"/>
    <w:rsid w:val="0E8D9E3C"/>
    <w:rsid w:val="0F0DE259"/>
    <w:rsid w:val="0F3087D4"/>
    <w:rsid w:val="0FB17E69"/>
    <w:rsid w:val="1783DE28"/>
    <w:rsid w:val="17AAA7FA"/>
    <w:rsid w:val="17E474DF"/>
    <w:rsid w:val="185792C9"/>
    <w:rsid w:val="199B0945"/>
    <w:rsid w:val="1A88EBC3"/>
    <w:rsid w:val="1AA0BA01"/>
    <w:rsid w:val="1B4ECCD3"/>
    <w:rsid w:val="1DADE7A9"/>
    <w:rsid w:val="1E2F0459"/>
    <w:rsid w:val="221E5B72"/>
    <w:rsid w:val="24A44221"/>
    <w:rsid w:val="2599F4A4"/>
    <w:rsid w:val="2679548F"/>
    <w:rsid w:val="26D906C5"/>
    <w:rsid w:val="26FF3C13"/>
    <w:rsid w:val="28963DC8"/>
    <w:rsid w:val="2A070BFD"/>
    <w:rsid w:val="2BC9275E"/>
    <w:rsid w:val="2C65DDAE"/>
    <w:rsid w:val="2CA4166E"/>
    <w:rsid w:val="2D5A66F6"/>
    <w:rsid w:val="2EC623E8"/>
    <w:rsid w:val="33141D6B"/>
    <w:rsid w:val="3477BE0E"/>
    <w:rsid w:val="3717BE2B"/>
    <w:rsid w:val="37946FEF"/>
    <w:rsid w:val="382C160E"/>
    <w:rsid w:val="387BF849"/>
    <w:rsid w:val="39BE5C4D"/>
    <w:rsid w:val="39E22343"/>
    <w:rsid w:val="3D1E3513"/>
    <w:rsid w:val="3E82BA25"/>
    <w:rsid w:val="3F692FA8"/>
    <w:rsid w:val="4138A388"/>
    <w:rsid w:val="4393012C"/>
    <w:rsid w:val="43C09396"/>
    <w:rsid w:val="4435F736"/>
    <w:rsid w:val="44C9BCF8"/>
    <w:rsid w:val="46F9C946"/>
    <w:rsid w:val="472E6B68"/>
    <w:rsid w:val="48444E6B"/>
    <w:rsid w:val="4865A7B7"/>
    <w:rsid w:val="4A6F81BA"/>
    <w:rsid w:val="4AA7C2D4"/>
    <w:rsid w:val="4AD1956A"/>
    <w:rsid w:val="4B18D6D3"/>
    <w:rsid w:val="4B9D30B4"/>
    <w:rsid w:val="4BAB3C33"/>
    <w:rsid w:val="4C5C8169"/>
    <w:rsid w:val="4C76B4C5"/>
    <w:rsid w:val="4CEC10DF"/>
    <w:rsid w:val="4E490A48"/>
    <w:rsid w:val="4E992173"/>
    <w:rsid w:val="505716A3"/>
    <w:rsid w:val="55C2DAD3"/>
    <w:rsid w:val="5B000E32"/>
    <w:rsid w:val="5E2511E9"/>
    <w:rsid w:val="5FDE9AE6"/>
    <w:rsid w:val="601609B6"/>
    <w:rsid w:val="606CEE1D"/>
    <w:rsid w:val="610FD6F2"/>
    <w:rsid w:val="617A6B47"/>
    <w:rsid w:val="61BFB2EC"/>
    <w:rsid w:val="66CD312D"/>
    <w:rsid w:val="66E78452"/>
    <w:rsid w:val="67BE6AFF"/>
    <w:rsid w:val="6856DABB"/>
    <w:rsid w:val="6C93FF7B"/>
    <w:rsid w:val="6D862AEF"/>
    <w:rsid w:val="729717E2"/>
    <w:rsid w:val="749609C7"/>
    <w:rsid w:val="75A2CA69"/>
    <w:rsid w:val="75FDDB73"/>
    <w:rsid w:val="76163360"/>
    <w:rsid w:val="764B9BC5"/>
    <w:rsid w:val="764BE0DA"/>
    <w:rsid w:val="773E9ACA"/>
    <w:rsid w:val="7772F0CF"/>
    <w:rsid w:val="786D41C9"/>
    <w:rsid w:val="787A2A9A"/>
    <w:rsid w:val="79279E99"/>
    <w:rsid w:val="79B4705E"/>
    <w:rsid w:val="7A826802"/>
    <w:rsid w:val="7BC5115F"/>
    <w:rsid w:val="7DB72E67"/>
    <w:rsid w:val="7E16AEB8"/>
    <w:rsid w:val="7ED29F5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686B"/>
  <w14:defaultImageDpi w14:val="32767"/>
  <w15:docId w15:val="{053E47F8-98C5-41C5-AE3C-51A84247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styleId="Revisie">
    <w:name w:val="Revision"/>
    <w:hidden/>
    <w:uiPriority w:val="99"/>
    <w:semiHidden/>
    <w:rsid w:val="00906FF2"/>
    <w:rPr>
      <w:rFonts w:eastAsiaTheme="minorEastAsia"/>
      <w:lang w:eastAsia="de-DE"/>
    </w:rPr>
  </w:style>
  <w:style w:type="character" w:styleId="Verwijzingopmerking">
    <w:name w:val="annotation reference"/>
    <w:basedOn w:val="Standaardalinea-lettertype"/>
    <w:uiPriority w:val="99"/>
    <w:semiHidden/>
    <w:unhideWhenUsed/>
    <w:rsid w:val="001309ED"/>
    <w:rPr>
      <w:sz w:val="16"/>
      <w:szCs w:val="16"/>
    </w:rPr>
  </w:style>
  <w:style w:type="paragraph" w:styleId="Tekstopmerking">
    <w:name w:val="annotation text"/>
    <w:basedOn w:val="Standaard"/>
    <w:link w:val="TekstopmerkingChar"/>
    <w:uiPriority w:val="99"/>
    <w:unhideWhenUsed/>
    <w:rsid w:val="001309ED"/>
    <w:rPr>
      <w:sz w:val="20"/>
      <w:szCs w:val="20"/>
    </w:rPr>
  </w:style>
  <w:style w:type="character" w:customStyle="1" w:styleId="TekstopmerkingChar">
    <w:name w:val="Tekst opmerking Char"/>
    <w:basedOn w:val="Standaardalinea-lettertype"/>
    <w:link w:val="Tekstopmerking"/>
    <w:uiPriority w:val="99"/>
    <w:rsid w:val="001309ED"/>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1309ED"/>
    <w:rPr>
      <w:b/>
      <w:bCs/>
    </w:rPr>
  </w:style>
  <w:style w:type="character" w:customStyle="1" w:styleId="OnderwerpvanopmerkingChar">
    <w:name w:val="Onderwerp van opmerking Char"/>
    <w:basedOn w:val="TekstopmerkingChar"/>
    <w:link w:val="Onderwerpvanopmerking"/>
    <w:uiPriority w:val="99"/>
    <w:semiHidden/>
    <w:rsid w:val="001309ED"/>
    <w:rPr>
      <w:rFonts w:eastAsiaTheme="minorEastAsia"/>
      <w:b/>
      <w:bCs/>
      <w:sz w:val="20"/>
      <w:szCs w:val="20"/>
      <w:lang w:eastAsia="de-DE"/>
    </w:rPr>
  </w:style>
  <w:style w:type="character" w:styleId="Onopgelostemelding">
    <w:name w:val="Unresolved Mention"/>
    <w:basedOn w:val="Standaardalinea-lettertype"/>
    <w:uiPriority w:val="99"/>
    <w:semiHidden/>
    <w:unhideWhenUsed/>
    <w:rsid w:val="009911EE"/>
    <w:rPr>
      <w:color w:val="605E5C"/>
      <w:shd w:val="clear" w:color="auto" w:fill="E1DFDD"/>
    </w:rPr>
  </w:style>
  <w:style w:type="character" w:styleId="Vermelding">
    <w:name w:val="Mention"/>
    <w:basedOn w:val="Standaardalinea-lettertype"/>
    <w:uiPriority w:val="99"/>
    <w:unhideWhenUsed/>
    <w:rsid w:val="000D7188"/>
    <w:rPr>
      <w:color w:val="2B579A"/>
      <w:shd w:val="clear" w:color="auto" w:fill="E1DFDD"/>
    </w:rPr>
  </w:style>
  <w:style w:type="paragraph" w:customStyle="1" w:styleId="Default">
    <w:name w:val="Default"/>
    <w:rsid w:val="005934BB"/>
    <w:pPr>
      <w:autoSpaceDE w:val="0"/>
      <w:autoSpaceDN w:val="0"/>
      <w:adjustRightInd w:val="0"/>
    </w:pPr>
    <w:rPr>
      <w:rFonts w:ascii="Arial" w:hAnsi="Arial" w:cs="Arial"/>
      <w:color w:val="000000"/>
    </w:rPr>
  </w:style>
  <w:style w:type="character" w:customStyle="1" w:styleId="yt-core-attributed-string--link-inherit-color">
    <w:name w:val="yt-core-attributed-string--link-inherit-color"/>
    <w:basedOn w:val="Standaardalinea-lettertype"/>
    <w:rsid w:val="0040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6160">
      <w:bodyDiv w:val="1"/>
      <w:marLeft w:val="0"/>
      <w:marRight w:val="0"/>
      <w:marTop w:val="0"/>
      <w:marBottom w:val="0"/>
      <w:divBdr>
        <w:top w:val="none" w:sz="0" w:space="0" w:color="auto"/>
        <w:left w:val="none" w:sz="0" w:space="0" w:color="auto"/>
        <w:bottom w:val="none" w:sz="0" w:space="0" w:color="auto"/>
        <w:right w:val="none" w:sz="0" w:space="0" w:color="auto"/>
      </w:divBdr>
    </w:div>
    <w:div w:id="320621062">
      <w:bodyDiv w:val="1"/>
      <w:marLeft w:val="0"/>
      <w:marRight w:val="0"/>
      <w:marTop w:val="0"/>
      <w:marBottom w:val="0"/>
      <w:divBdr>
        <w:top w:val="none" w:sz="0" w:space="0" w:color="auto"/>
        <w:left w:val="none" w:sz="0" w:space="0" w:color="auto"/>
        <w:bottom w:val="none" w:sz="0" w:space="0" w:color="auto"/>
        <w:right w:val="none" w:sz="0" w:space="0" w:color="auto"/>
      </w:divBdr>
    </w:div>
    <w:div w:id="794494072">
      <w:bodyDiv w:val="1"/>
      <w:marLeft w:val="0"/>
      <w:marRight w:val="0"/>
      <w:marTop w:val="0"/>
      <w:marBottom w:val="0"/>
      <w:divBdr>
        <w:top w:val="none" w:sz="0" w:space="0" w:color="auto"/>
        <w:left w:val="none" w:sz="0" w:space="0" w:color="auto"/>
        <w:bottom w:val="none" w:sz="0" w:space="0" w:color="auto"/>
        <w:right w:val="none" w:sz="0" w:space="0" w:color="auto"/>
      </w:divBdr>
    </w:div>
    <w:div w:id="17685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onardofrig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3mudovDsf6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omofab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mazda-press.com/stories/homo-faber/" TargetMode="External"/><Relationship Id="rId5" Type="http://schemas.openxmlformats.org/officeDocument/2006/relationships/numbering" Target="numbering.xml"/><Relationship Id="rId15" Type="http://schemas.openxmlformats.org/officeDocument/2006/relationships/hyperlink" Target="https://2024.homofaber.com/our-experience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mofaber.com/en/discover/antica-legatoria-ofer-bookbinding-ital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ecf437-f8ad-48bd-ba0c-57e24f16d8c2" xsi:nil="true"/>
    <lcf76f155ced4ddcb4097134ff3c332f xmlns="7901b946-1d05-4f24-95e2-4dfb14242708">
      <Terms xmlns="http://schemas.microsoft.com/office/infopath/2007/PartnerControls"/>
    </lcf76f155ced4ddcb4097134ff3c332f>
    <SharedWithUsers xmlns="28ecf437-f8ad-48bd-ba0c-57e24f16d8c2">
      <UserInfo>
        <DisplayName>Jule Westphal | Storymaker</DisplayName>
        <AccountId>9</AccountId>
        <AccountType/>
      </UserInfo>
      <UserInfo>
        <DisplayName>Dr. Matthias Ernst | Storymaker</DisplayName>
        <AccountId>13</AccountId>
        <AccountType/>
      </UserInfo>
    </SharedWithUsers>
    <PublishedYES_x002f_NO xmlns="7901b946-1d05-4f24-95e2-4dfb14242708">true</PublishedYES_x002f_NO>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8F2EDDB1B2104EABC8E3609CCD3745" ma:contentTypeVersion="18" ma:contentTypeDescription="Ein neues Dokument erstellen." ma:contentTypeScope="" ma:versionID="de07f7df750e7fe767dbf68bbb51fcfa">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d6cd19b0450da0a123d9c254eeffb99d"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764F-E535-467D-A733-D2BEB6D981D9}">
  <ds:schemaRefs>
    <ds:schemaRef ds:uri="http://schemas.openxmlformats.org/officeDocument/2006/bibliography"/>
  </ds:schemaRefs>
</ds:datastoreItem>
</file>

<file path=customXml/itemProps2.xml><?xml version="1.0" encoding="utf-8"?>
<ds:datastoreItem xmlns:ds="http://schemas.openxmlformats.org/officeDocument/2006/customXml" ds:itemID="{8DA838EA-D1DE-4733-B8CB-55A219415D3C}">
  <ds:schemaRefs>
    <ds:schemaRef ds:uri="http://schemas.microsoft.com/sharepoint/v3/contenttype/forms"/>
  </ds:schemaRefs>
</ds:datastoreItem>
</file>

<file path=customXml/itemProps3.xml><?xml version="1.0" encoding="utf-8"?>
<ds:datastoreItem xmlns:ds="http://schemas.openxmlformats.org/officeDocument/2006/customXml" ds:itemID="{763BAC4B-3214-41CC-ACFE-3A704E08F162}">
  <ds:schemaRefs>
    <ds:schemaRef ds:uri="http://schemas.microsoft.com/office/2006/metadata/properties"/>
    <ds:schemaRef ds:uri="http://schemas.microsoft.com/office/infopath/2007/PartnerControls"/>
    <ds:schemaRef ds:uri="befcf9f5-d604-489f-a3cf-2a8ab85bb126"/>
    <ds:schemaRef ds:uri="3399f6dd-ffc2-4c89-b4be-7838c087c6be"/>
    <ds:schemaRef ds:uri="28ecf437-f8ad-48bd-ba0c-57e24f16d8c2"/>
    <ds:schemaRef ds:uri="7901b946-1d05-4f24-95e2-4dfb14242708"/>
  </ds:schemaRefs>
</ds:datastoreItem>
</file>

<file path=customXml/itemProps4.xml><?xml version="1.0" encoding="utf-8"?>
<ds:datastoreItem xmlns:ds="http://schemas.openxmlformats.org/officeDocument/2006/customXml" ds:itemID="{AD4C2EF8-AC06-4781-9E1D-C3B276A9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5</TotalTime>
  <Pages>3</Pages>
  <Words>936</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Steinbuß</dc:creator>
  <cp:keywords/>
  <cp:lastModifiedBy>Gemoets, Peter</cp:lastModifiedBy>
  <cp:revision>2</cp:revision>
  <cp:lastPrinted>2018-11-07T00:12:00Z</cp:lastPrinted>
  <dcterms:created xsi:type="dcterms:W3CDTF">2024-09-09T14:45:00Z</dcterms:created>
  <dcterms:modified xsi:type="dcterms:W3CDTF">2024-09-09T14:45:00Z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2024-03-18T13:26:02Z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a592cb5f-a243-4d05-9d62-e9b18dbc6a32</vt:lpwstr>
  </property>
  <property fmtid="{D5CDD505-2E9C-101B-9397-08002B2CF9AE}" pid="11" name="MSIP_Label_24138167-8415-4dc6-b34d-59d664cf5b49_ContentBits">
    <vt:lpwstr>1</vt:lpwstr>
  </property>
  <property fmtid="{D5CDD505-2E9C-101B-9397-08002B2CF9AE}" pid="12" name="ContentTypeId">
    <vt:lpwstr>0x010100458F2EDDB1B2104EABC8E3609CCD3745</vt:lpwstr>
  </property>
  <property fmtid="{D5CDD505-2E9C-101B-9397-08002B2CF9AE}" pid="13" name="MediaServiceImageTags">
    <vt:lpwstr/>
  </property>
</Properties>
</file>