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7E8E" w14:textId="0138FE65" w:rsidR="00862BE0" w:rsidRPr="009F6124" w:rsidRDefault="00E948C1" w:rsidP="00862BE0">
      <w:pPr>
        <w:jc w:val="center"/>
        <w:rPr>
          <w:rFonts w:ascii="Mazda Type" w:hAnsi="Mazda Type"/>
          <w:sz w:val="32"/>
          <w:szCs w:val="32"/>
        </w:rPr>
      </w:pPr>
      <w:r>
        <w:rPr>
          <w:rFonts w:ascii="Mazda Type Medium" w:hAnsi="Mazda Type Medium"/>
          <w:sz w:val="32"/>
          <w:szCs w:val="32"/>
        </w:rPr>
        <w:t>Mazda stelt Masahiro Moro voor als nieuwe President &amp; CEO</w:t>
      </w:r>
    </w:p>
    <w:p w14:paraId="2CAEE999" w14:textId="77777777" w:rsidR="00862BE0" w:rsidRPr="007459BA" w:rsidRDefault="00862BE0" w:rsidP="00862BE0">
      <w:pPr>
        <w:jc w:val="center"/>
        <w:rPr>
          <w:rFonts w:ascii="Mazda Type" w:hAnsi="Mazda Type"/>
          <w:sz w:val="32"/>
          <w:szCs w:val="32"/>
        </w:rPr>
      </w:pPr>
    </w:p>
    <w:p w14:paraId="4D446E85" w14:textId="24E889AB" w:rsidR="00862BE0" w:rsidRPr="009F6124" w:rsidRDefault="0022502B" w:rsidP="00862BE0">
      <w:pPr>
        <w:pStyle w:val="ListParagraph"/>
        <w:numPr>
          <w:ilvl w:val="0"/>
          <w:numId w:val="1"/>
        </w:numPr>
        <w:spacing w:line="260" w:lineRule="exact"/>
        <w:ind w:left="714" w:hanging="357"/>
        <w:rPr>
          <w:rFonts w:ascii="Mazda Type" w:hAnsi="Mazda Type"/>
          <w:sz w:val="21"/>
          <w:szCs w:val="21"/>
        </w:rPr>
      </w:pPr>
      <w:r>
        <w:rPr>
          <w:rFonts w:ascii="Mazda Type" w:hAnsi="Mazda Type"/>
          <w:sz w:val="21"/>
          <w:szCs w:val="21"/>
        </w:rPr>
        <w:t>Mazda kondigt voorgestelde wijzigingen in zijn wereldwijde directieteam aan</w:t>
      </w:r>
    </w:p>
    <w:p w14:paraId="5550B949" w14:textId="50A7CF20" w:rsidR="00862BE0" w:rsidRPr="009F6124" w:rsidRDefault="003D1A8D" w:rsidP="00862BE0">
      <w:pPr>
        <w:pStyle w:val="ListParagraph"/>
        <w:numPr>
          <w:ilvl w:val="0"/>
          <w:numId w:val="1"/>
        </w:numPr>
        <w:spacing w:line="260" w:lineRule="exact"/>
        <w:ind w:left="714" w:hanging="357"/>
        <w:rPr>
          <w:rFonts w:ascii="Mazda Type" w:hAnsi="Mazda Type"/>
          <w:sz w:val="21"/>
          <w:szCs w:val="21"/>
        </w:rPr>
      </w:pPr>
      <w:r>
        <w:rPr>
          <w:rFonts w:ascii="Mazda Type" w:hAnsi="Mazda Type"/>
          <w:sz w:val="21"/>
          <w:szCs w:val="21"/>
        </w:rPr>
        <w:t>Voormalige Europese managers krijgen sleutelposities</w:t>
      </w:r>
    </w:p>
    <w:p w14:paraId="14E0FE9D" w14:textId="77777777" w:rsidR="00862BE0" w:rsidRPr="009F6124" w:rsidRDefault="00862BE0" w:rsidP="00862BE0">
      <w:pPr>
        <w:spacing w:line="260" w:lineRule="exact"/>
        <w:rPr>
          <w:rFonts w:ascii="Mazda Type" w:hAnsi="Mazda Type"/>
          <w:sz w:val="32"/>
          <w:szCs w:val="32"/>
          <w:lang w:val="en-US"/>
        </w:rPr>
      </w:pPr>
    </w:p>
    <w:p w14:paraId="1CA14894" w14:textId="292CB5CC" w:rsidR="00900842" w:rsidRPr="009F6124" w:rsidRDefault="00A877AA" w:rsidP="0065460D">
      <w:pPr>
        <w:adjustRightInd w:val="0"/>
        <w:spacing w:line="260" w:lineRule="exact"/>
        <w:jc w:val="both"/>
        <w:rPr>
          <w:rFonts w:ascii="Mazda Type" w:hAnsi="Mazda Type"/>
          <w:kern w:val="2"/>
          <w:sz w:val="20"/>
          <w:szCs w:val="20"/>
        </w:rPr>
      </w:pPr>
      <w:r>
        <w:rPr>
          <w:rFonts w:ascii="Mazda Type" w:hAnsi="Mazda Type"/>
          <w:b/>
          <w:sz w:val="20"/>
          <w:szCs w:val="20"/>
        </w:rPr>
        <w:t xml:space="preserve">Willebroek, </w:t>
      </w:r>
      <w:r w:rsidR="009C242F">
        <w:rPr>
          <w:rFonts w:ascii="Mazda Type" w:hAnsi="Mazda Type"/>
          <w:b/>
          <w:sz w:val="20"/>
          <w:szCs w:val="20"/>
        </w:rPr>
        <w:t>20</w:t>
      </w:r>
      <w:r>
        <w:rPr>
          <w:rFonts w:ascii="Mazda Type" w:hAnsi="Mazda Type"/>
          <w:b/>
          <w:sz w:val="20"/>
          <w:szCs w:val="20"/>
        </w:rPr>
        <w:t xml:space="preserve"> maart 2023.</w:t>
      </w:r>
      <w:r>
        <w:rPr>
          <w:rFonts w:ascii="Mazda Type" w:hAnsi="Mazda Type"/>
          <w:sz w:val="20"/>
          <w:szCs w:val="20"/>
        </w:rPr>
        <w:t xml:space="preserve"> Mazda Motor Corporation heeft </w:t>
      </w:r>
      <w:r w:rsidR="009C242F">
        <w:rPr>
          <w:rFonts w:ascii="Mazda Type" w:hAnsi="Mazda Type"/>
          <w:sz w:val="20"/>
          <w:szCs w:val="20"/>
        </w:rPr>
        <w:t>vrijdag</w:t>
      </w:r>
      <w:r>
        <w:rPr>
          <w:rFonts w:ascii="Mazda Type" w:hAnsi="Mazda Type"/>
          <w:sz w:val="20"/>
          <w:szCs w:val="20"/>
        </w:rPr>
        <w:t xml:space="preserve"> aangekondigd dat de Raad van Bestuur Masahiro Moro heeft voorgedragen als nieuwe President en CEO. Hij volgt Akira Marumoto op, die sinds 2018 de wereldwijde Mazda-activiteiten leidde.  </w:t>
      </w:r>
    </w:p>
    <w:p w14:paraId="12006C96" w14:textId="3552725C" w:rsidR="00673E2D" w:rsidRPr="007459BA" w:rsidRDefault="00673E2D" w:rsidP="0065460D">
      <w:pPr>
        <w:adjustRightInd w:val="0"/>
        <w:spacing w:line="260" w:lineRule="exact"/>
        <w:jc w:val="both"/>
        <w:rPr>
          <w:rFonts w:ascii="Mazda Type" w:hAnsi="Mazda Type"/>
          <w:kern w:val="2"/>
          <w:sz w:val="20"/>
          <w:szCs w:val="20"/>
          <w:lang w:eastAsia="ja-JP"/>
        </w:rPr>
      </w:pPr>
    </w:p>
    <w:p w14:paraId="55E54D84" w14:textId="66D51271" w:rsidR="00CE58BB" w:rsidRPr="009F6124" w:rsidRDefault="00383E96" w:rsidP="0065460D">
      <w:pPr>
        <w:adjustRightInd w:val="0"/>
        <w:spacing w:line="260" w:lineRule="exact"/>
        <w:jc w:val="both"/>
        <w:rPr>
          <w:rFonts w:ascii="Mazda Type" w:hAnsi="Mazda Type"/>
          <w:kern w:val="2"/>
          <w:sz w:val="20"/>
          <w:szCs w:val="20"/>
        </w:rPr>
      </w:pPr>
      <w:r>
        <w:rPr>
          <w:rFonts w:ascii="Mazda Type" w:hAnsi="Mazda Type"/>
          <w:sz w:val="20"/>
          <w:szCs w:val="20"/>
        </w:rPr>
        <w:t xml:space="preserve">Moro (62) ging in 1983 aan de slag in de onderneming. Voor zijn huidige functie als Director en Senior Managing Executive Officer belast met Communicatie, was hij van 2016 tot 2021 voorzitter en CEO van Mazda North American Operations. Daarvoor was hij als Executive Officer verantwoordelijk voor Global Marketing en bekleedde hij vier jaar lang de functie van Vice President bij Mazda Motor Europe. </w:t>
      </w:r>
    </w:p>
    <w:p w14:paraId="71902DDA" w14:textId="433C06A5" w:rsidR="00FE2A85" w:rsidRPr="007459BA" w:rsidRDefault="00FE2A85" w:rsidP="0065460D">
      <w:pPr>
        <w:adjustRightInd w:val="0"/>
        <w:spacing w:line="260" w:lineRule="exact"/>
        <w:jc w:val="both"/>
        <w:rPr>
          <w:rFonts w:ascii="Mazda Type" w:hAnsi="Mazda Type"/>
          <w:kern w:val="2"/>
          <w:sz w:val="20"/>
          <w:szCs w:val="20"/>
          <w:lang w:eastAsia="ja-JP"/>
        </w:rPr>
      </w:pPr>
    </w:p>
    <w:p w14:paraId="18DE5649" w14:textId="2A745F6E" w:rsidR="00EA31A4" w:rsidRPr="009F6124" w:rsidRDefault="00207625" w:rsidP="0065460D">
      <w:pPr>
        <w:adjustRightInd w:val="0"/>
        <w:spacing w:line="260" w:lineRule="exact"/>
        <w:jc w:val="both"/>
        <w:rPr>
          <w:rFonts w:ascii="Mazda Type" w:hAnsi="Mazda Type"/>
          <w:kern w:val="2"/>
          <w:sz w:val="20"/>
          <w:szCs w:val="20"/>
        </w:rPr>
      </w:pPr>
      <w:r>
        <w:rPr>
          <w:rFonts w:ascii="Mazda Type" w:hAnsi="Mazda Type"/>
          <w:sz w:val="20"/>
          <w:szCs w:val="20"/>
        </w:rPr>
        <w:t>Eveneens vandaag stelde de Raad van Bestuur van Mazda voor om Jeffrey H. Guyton (56) te benoemen tot Representative Director, Senior Managing Executive Officer en Chief Financial Officer (CFO). Momenteel is hij President en CEO van Mazda North American Operations en Senior Managing Executive Officer, verantwoordelijk voor de activiteiten van Mazda in Noord-Amerika. Daarvoor leidde Guyton zeven jaar lang de Europese activiteiten van Mazda.</w:t>
      </w:r>
    </w:p>
    <w:p w14:paraId="4E607EE6" w14:textId="77777777" w:rsidR="00EA31A4" w:rsidRPr="007459BA" w:rsidRDefault="00EA31A4" w:rsidP="0065460D">
      <w:pPr>
        <w:adjustRightInd w:val="0"/>
        <w:spacing w:line="260" w:lineRule="exact"/>
        <w:jc w:val="both"/>
        <w:rPr>
          <w:rFonts w:ascii="Mazda Type" w:hAnsi="Mazda Type"/>
          <w:kern w:val="2"/>
          <w:sz w:val="20"/>
          <w:szCs w:val="20"/>
          <w:lang w:eastAsia="ja-JP"/>
        </w:rPr>
      </w:pPr>
    </w:p>
    <w:p w14:paraId="70D7CAEB" w14:textId="24A0F840" w:rsidR="00FE2A85" w:rsidRPr="009F6124" w:rsidRDefault="0001767B" w:rsidP="0065460D">
      <w:pPr>
        <w:adjustRightInd w:val="0"/>
        <w:spacing w:line="260" w:lineRule="exact"/>
        <w:jc w:val="both"/>
        <w:rPr>
          <w:rFonts w:ascii="Mazda Type" w:hAnsi="Mazda Type"/>
          <w:kern w:val="2"/>
          <w:sz w:val="20"/>
          <w:szCs w:val="20"/>
        </w:rPr>
      </w:pPr>
      <w:r>
        <w:rPr>
          <w:rFonts w:ascii="Mazda Type" w:hAnsi="Mazda Type"/>
          <w:sz w:val="20"/>
          <w:szCs w:val="20"/>
        </w:rPr>
        <w:t>Martijn ten Brink, President en CEO van Mazda Motor Europe, reageert tevreden op de aankondigingen:</w:t>
      </w:r>
    </w:p>
    <w:p w14:paraId="65E26CFA" w14:textId="3A7BA7C9" w:rsidR="0001767B" w:rsidRPr="007459BA" w:rsidRDefault="0001767B" w:rsidP="0065460D">
      <w:pPr>
        <w:adjustRightInd w:val="0"/>
        <w:spacing w:line="260" w:lineRule="exact"/>
        <w:jc w:val="both"/>
        <w:rPr>
          <w:rFonts w:ascii="Mazda Type" w:hAnsi="Mazda Type"/>
          <w:kern w:val="2"/>
          <w:sz w:val="20"/>
          <w:szCs w:val="20"/>
          <w:lang w:eastAsia="ja-JP"/>
        </w:rPr>
      </w:pPr>
    </w:p>
    <w:p w14:paraId="34E09240" w14:textId="59CA15E6" w:rsidR="0001767B" w:rsidRPr="00B47F56" w:rsidRDefault="0001767B" w:rsidP="0065460D">
      <w:pPr>
        <w:adjustRightInd w:val="0"/>
        <w:spacing w:line="260" w:lineRule="exact"/>
        <w:jc w:val="both"/>
        <w:rPr>
          <w:rFonts w:ascii="Mazda Type" w:hAnsi="Mazda Type"/>
          <w:kern w:val="2"/>
          <w:sz w:val="20"/>
          <w:szCs w:val="20"/>
        </w:rPr>
      </w:pPr>
      <w:r>
        <w:rPr>
          <w:rFonts w:ascii="Mazda Type" w:hAnsi="Mazda Type"/>
          <w:sz w:val="20"/>
          <w:szCs w:val="20"/>
        </w:rPr>
        <w:t>“Gefeliciteerd Masahiro Moro en Jeff Guyton. Ik ben verheugd dat twee ervaren leiders, die ook de Europese regio goed kennen, het roer van onze wereldwijde activiteiten zullen overnemen.”</w:t>
      </w:r>
    </w:p>
    <w:p w14:paraId="6026F3A3" w14:textId="515D9A31" w:rsidR="00E474DB" w:rsidRPr="007459BA" w:rsidRDefault="00E474DB" w:rsidP="0065460D">
      <w:pPr>
        <w:adjustRightInd w:val="0"/>
        <w:spacing w:line="260" w:lineRule="exact"/>
        <w:jc w:val="both"/>
        <w:rPr>
          <w:rFonts w:ascii="Mazda Type" w:hAnsi="Mazda Type"/>
          <w:kern w:val="2"/>
          <w:sz w:val="20"/>
          <w:szCs w:val="20"/>
          <w:lang w:eastAsia="ja-JP"/>
        </w:rPr>
      </w:pPr>
    </w:p>
    <w:p w14:paraId="0EF12BCF" w14:textId="6FB87B15" w:rsidR="00E474DB" w:rsidRPr="00B47F56" w:rsidRDefault="00E474DB" w:rsidP="00D90ADB">
      <w:pPr>
        <w:adjustRightInd w:val="0"/>
        <w:spacing w:line="260" w:lineRule="exact"/>
        <w:jc w:val="both"/>
        <w:rPr>
          <w:rFonts w:ascii="Mazda Type" w:hAnsi="Mazda Type"/>
          <w:kern w:val="2"/>
          <w:sz w:val="20"/>
          <w:szCs w:val="20"/>
        </w:rPr>
      </w:pPr>
      <w:r>
        <w:rPr>
          <w:rFonts w:ascii="Mazda Type" w:hAnsi="Mazda Type"/>
          <w:sz w:val="20"/>
          <w:szCs w:val="20"/>
        </w:rPr>
        <w:t xml:space="preserve">“Europa is altijd al een belangrijke markt geweest voor Mazda. En op een moment dat Europa de koers uitzet voor de toekomst van de autosector, hernieuwt Mazda Motor Corporation met deze twee benoemingen zijn betrokkenheid bij de Europese regio en zijn dealernetwerk.” </w:t>
      </w:r>
    </w:p>
    <w:p w14:paraId="7D40FEBB" w14:textId="1356D18A" w:rsidR="00CE58BB" w:rsidRPr="007459BA" w:rsidRDefault="00CE58BB" w:rsidP="0065460D">
      <w:pPr>
        <w:adjustRightInd w:val="0"/>
        <w:spacing w:line="260" w:lineRule="exact"/>
        <w:jc w:val="both"/>
        <w:rPr>
          <w:rFonts w:ascii="Mazda Type" w:hAnsi="Mazda Type"/>
          <w:kern w:val="2"/>
          <w:sz w:val="20"/>
          <w:szCs w:val="20"/>
          <w:lang w:eastAsia="ja-JP"/>
        </w:rPr>
      </w:pPr>
    </w:p>
    <w:p w14:paraId="3A3EE2F2" w14:textId="743A93E7" w:rsidR="004F1DB8" w:rsidRPr="00B47F56" w:rsidRDefault="004F1DB8" w:rsidP="0065460D">
      <w:pPr>
        <w:adjustRightInd w:val="0"/>
        <w:spacing w:line="260" w:lineRule="exact"/>
        <w:jc w:val="both"/>
        <w:rPr>
          <w:rFonts w:ascii="Mazda Type" w:hAnsi="Mazda Type"/>
          <w:kern w:val="2"/>
          <w:sz w:val="20"/>
          <w:szCs w:val="20"/>
        </w:rPr>
      </w:pPr>
      <w:r>
        <w:rPr>
          <w:rFonts w:ascii="Mazda Type" w:hAnsi="Mazda Type"/>
          <w:sz w:val="20"/>
          <w:szCs w:val="20"/>
        </w:rPr>
        <w:t>De Raad van Bestuur van Mazda Motor Corporation heeft zijn goedkeuring gegeven voor de personeelswijzigingen, die zullen worden voorgesteld op de Gewone Algemene Aandeelhoudersvergadering en de onmiddellijk daaropvolgende vergadering van de Raad van Bestuur, die plaatsvinden in juni 2023.</w:t>
      </w:r>
    </w:p>
    <w:p w14:paraId="3598DBE8" w14:textId="7A3B029C" w:rsidR="0022502B" w:rsidRPr="007459BA" w:rsidRDefault="0022502B" w:rsidP="0065460D">
      <w:pPr>
        <w:adjustRightInd w:val="0"/>
        <w:spacing w:line="260" w:lineRule="exact"/>
        <w:jc w:val="both"/>
        <w:rPr>
          <w:rFonts w:ascii="Mazda Type" w:hAnsi="Mazda Type"/>
          <w:kern w:val="2"/>
          <w:sz w:val="20"/>
          <w:szCs w:val="20"/>
          <w:lang w:eastAsia="ja-JP"/>
        </w:rPr>
      </w:pPr>
    </w:p>
    <w:p w14:paraId="4EA2E38A" w14:textId="3B8C3C47" w:rsidR="00C97D52" w:rsidRPr="00295751" w:rsidRDefault="0022502B" w:rsidP="00295751">
      <w:pPr>
        <w:adjustRightInd w:val="0"/>
        <w:spacing w:line="260" w:lineRule="exact"/>
        <w:jc w:val="both"/>
        <w:rPr>
          <w:rFonts w:ascii="Mazda Type" w:hAnsi="Mazda Type"/>
          <w:kern w:val="2"/>
          <w:sz w:val="20"/>
          <w:szCs w:val="20"/>
        </w:rPr>
      </w:pPr>
      <w:r>
        <w:rPr>
          <w:rFonts w:ascii="Mazda Type" w:hAnsi="Mazda Type"/>
          <w:sz w:val="20"/>
          <w:szCs w:val="20"/>
        </w:rPr>
        <w:t>EINDE</w:t>
      </w:r>
    </w:p>
    <w:p w14:paraId="5A00142D" w14:textId="77777777" w:rsidR="00972E15" w:rsidRPr="006155F6" w:rsidRDefault="00972E15" w:rsidP="0065460D">
      <w:pPr>
        <w:adjustRightInd w:val="0"/>
        <w:spacing w:line="260" w:lineRule="exact"/>
        <w:jc w:val="both"/>
        <w:rPr>
          <w:rFonts w:ascii="Mazda Type" w:hAnsi="Mazda Type"/>
          <w:sz w:val="18"/>
          <w:szCs w:val="21"/>
          <w:lang w:val="nl-NL"/>
        </w:rPr>
      </w:pPr>
    </w:p>
    <w:sectPr w:rsidR="00972E15" w:rsidRPr="006155F6" w:rsidSect="00725614">
      <w:headerReference w:type="even" r:id="rId10"/>
      <w:headerReference w:type="default" r:id="rId11"/>
      <w:footerReference w:type="even" r:id="rId12"/>
      <w:footerReference w:type="default" r:id="rId13"/>
      <w:headerReference w:type="first" r:id="rId14"/>
      <w:footerReference w:type="first" r:id="rId15"/>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A50F" w14:textId="77777777" w:rsidR="008B538D" w:rsidRDefault="008B538D" w:rsidP="00972E15">
      <w:r>
        <w:separator/>
      </w:r>
    </w:p>
  </w:endnote>
  <w:endnote w:type="continuationSeparator" w:id="0">
    <w:p w14:paraId="175E54B4" w14:textId="77777777" w:rsidR="008B538D" w:rsidRDefault="008B538D" w:rsidP="00972E15">
      <w:r>
        <w:continuationSeparator/>
      </w:r>
    </w:p>
  </w:endnote>
  <w:endnote w:type="continuationNotice" w:id="1">
    <w:p w14:paraId="04421130" w14:textId="77777777" w:rsidR="008B538D" w:rsidRDefault="008B5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7B8F" w14:textId="77777777" w:rsidR="007459BA" w:rsidRDefault="0074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EA0C" w14:textId="77777777" w:rsidR="009811AB" w:rsidRDefault="009811AB">
    <w:pPr>
      <w:pStyle w:val="Footer"/>
    </w:pPr>
    <w:r>
      <w:rPr>
        <w:noProof/>
      </w:rPr>
      <mc:AlternateContent>
        <mc:Choice Requires="wpg">
          <w:drawing>
            <wp:anchor distT="0" distB="0" distL="114300" distR="114300" simplePos="0" relativeHeight="251658242" behindDoc="0" locked="0" layoutInCell="1" allowOverlap="1" wp14:anchorId="5BA35361" wp14:editId="23C2995D">
              <wp:simplePos x="0" y="0"/>
              <wp:positionH relativeFrom="column">
                <wp:posOffset>-506540</wp:posOffset>
              </wp:positionH>
              <wp:positionV relativeFrom="paragraph">
                <wp:posOffset>-131445</wp:posOffset>
              </wp:positionV>
              <wp:extent cx="6839585" cy="575970"/>
              <wp:effectExtent l="0" t="0" r="18415" b="0"/>
              <wp:wrapNone/>
              <wp:docPr id="18" name="Groep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6425776E"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0C63942D" w14:textId="77777777" w:rsidR="009811AB" w:rsidRPr="009F6124" w:rsidRDefault="009811AB"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63383453" w14:textId="77777777" w:rsidR="00EB77DB" w:rsidRPr="009F6124" w:rsidRDefault="00A26688" w:rsidP="009811AB">
                            <w:pPr>
                              <w:spacing w:line="194" w:lineRule="exact"/>
                              <w:rPr>
                                <w:rFonts w:ascii="Mazda Type" w:hAnsi="Mazda Type"/>
                                <w:color w:val="636363"/>
                                <w:sz w:val="16"/>
                                <w:szCs w:val="16"/>
                              </w:rPr>
                            </w:pPr>
                            <w:hyperlink r:id="rId1" w:history="1">
                              <w:r w:rsidR="00260BDF">
                                <w:rPr>
                                  <w:rStyle w:val="Hyperlink"/>
                                  <w:rFonts w:ascii="Mazda Type" w:hAnsi="Mazda Type"/>
                                  <w:color w:val="636363"/>
                                  <w:sz w:val="16"/>
                                  <w:szCs w:val="16"/>
                                </w:rPr>
                                <w:t>mazda-press@mazdaeur.com</w:t>
                              </w:r>
                            </w:hyperlink>
                            <w:r w:rsidR="00260BDF">
                              <w:rPr>
                                <w:rFonts w:ascii="Mazda Type" w:hAnsi="Mazda Type"/>
                                <w:color w:val="636363"/>
                                <w:sz w:val="16"/>
                                <w:szCs w:val="16"/>
                              </w:rPr>
                              <w:t xml:space="preserve">, </w:t>
                            </w:r>
                            <w:hyperlink r:id="rId2" w:history="1">
                              <w:r w:rsidR="00260BDF">
                                <w:rPr>
                                  <w:rStyle w:val="Hyperlink"/>
                                  <w:rFonts w:ascii="Mazda Type" w:hAnsi="Mazda Type"/>
                                  <w:color w:val="636363"/>
                                  <w:sz w:val="16"/>
                                  <w:szCs w:val="16"/>
                                </w:rPr>
                                <w:t>www.mazda-press.com</w:t>
                              </w:r>
                            </w:hyperlink>
                          </w:p>
                          <w:p w14:paraId="7E3C33E8" w14:textId="77777777" w:rsidR="009811AB" w:rsidRPr="007459BA"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5BA35361" id="Groep 18" o:spid="_x0000_s1028"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BGbL/HMwMAAIoHAAAOAAAAAAAAAAAAAAAAAC4CAABkcnMvZTJvRG9jLnhtbFBLAQItABQA&#10;BgAIAAAAIQD6qjzD4QAAAAoBAAAPAAAAAAAAAAAAAAAAAI0FAABkcnMvZG93bnJldi54bWxQSwUG&#10;AAAAAAQABADzAAAAmwY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6425776E"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0C63942D" w14:textId="77777777" w:rsidR="009811AB" w:rsidRPr="009F6124" w:rsidRDefault="009811AB"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63383453" w14:textId="77777777" w:rsidR="00EB77DB" w:rsidRPr="009F6124" w:rsidRDefault="00445429" w:rsidP="009811AB">
                      <w:pPr>
                        <w:spacing w:line="194" w:lineRule="exact"/>
                        <w:rPr>
                          <w:rFonts w:ascii="Mazda Type" w:hAnsi="Mazda Type"/>
                          <w:color w:val="636363"/>
                          <w:sz w:val="16"/>
                          <w:szCs w:val="16"/>
                        </w:rPr>
                      </w:pPr>
                      <w:hyperlink r:id="rId3" w:history="1">
                        <w:r w:rsidR="00260BDF">
                          <w:rPr>
                            <w:rStyle w:val="Hyperlink"/>
                            <w:rFonts w:ascii="Mazda Type" w:hAnsi="Mazda Type"/>
                            <w:color w:val="636363"/>
                            <w:sz w:val="16"/>
                            <w:szCs w:val="16"/>
                          </w:rPr>
                          <w:t>mazda-press@mazdaeur.com</w:t>
                        </w:r>
                      </w:hyperlink>
                      <w:r w:rsidR="00260BDF">
                        <w:rPr>
                          <w:rFonts w:ascii="Mazda Type" w:hAnsi="Mazda Type"/>
                          <w:color w:val="636363"/>
                          <w:sz w:val="16"/>
                          <w:szCs w:val="16"/>
                        </w:rPr>
                        <w:t xml:space="preserve">, </w:t>
                      </w:r>
                      <w:hyperlink r:id="rId4" w:history="1">
                        <w:r w:rsidR="00260BDF">
                          <w:rPr>
                            <w:rStyle w:val="Hyperlink"/>
                            <w:rFonts w:ascii="Mazda Type" w:hAnsi="Mazda Type"/>
                            <w:color w:val="636363"/>
                            <w:sz w:val="16"/>
                            <w:szCs w:val="16"/>
                          </w:rPr>
                          <w:t>www.mazda-press.com</w:t>
                        </w:r>
                      </w:hyperlink>
                    </w:p>
                    <w:p w14:paraId="7E3C33E8" w14:textId="77777777" w:rsidR="009811AB" w:rsidRPr="007459BA" w:rsidRDefault="009811AB"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17DE" w14:textId="77777777" w:rsidR="007459BA" w:rsidRDefault="0074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FF04" w14:textId="77777777" w:rsidR="008B538D" w:rsidRDefault="008B538D" w:rsidP="00972E15">
      <w:r>
        <w:separator/>
      </w:r>
    </w:p>
  </w:footnote>
  <w:footnote w:type="continuationSeparator" w:id="0">
    <w:p w14:paraId="5552EEBE" w14:textId="77777777" w:rsidR="008B538D" w:rsidRDefault="008B538D" w:rsidP="00972E15">
      <w:r>
        <w:continuationSeparator/>
      </w:r>
    </w:p>
  </w:footnote>
  <w:footnote w:type="continuationNotice" w:id="1">
    <w:p w14:paraId="6903CBDB" w14:textId="77777777" w:rsidR="008B538D" w:rsidRDefault="008B5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3772" w14:textId="77777777" w:rsidR="007459BA" w:rsidRDefault="00745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F9B5" w14:textId="6636EA8A" w:rsidR="00972E15" w:rsidRPr="008914EE" w:rsidRDefault="00260BDF"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8243" behindDoc="0" locked="0" layoutInCell="0" allowOverlap="1" wp14:anchorId="37718AE0" wp14:editId="3D39122E">
              <wp:simplePos x="0" y="0"/>
              <wp:positionH relativeFrom="page">
                <wp:posOffset>0</wp:posOffset>
              </wp:positionH>
              <wp:positionV relativeFrom="page">
                <wp:posOffset>190500</wp:posOffset>
              </wp:positionV>
              <wp:extent cx="7556500" cy="252095"/>
              <wp:effectExtent l="0" t="0" r="0" b="14605"/>
              <wp:wrapNone/>
              <wp:docPr id="6" name="Tekstvak 6" descr="{&quot;HashCode&quot;:-11785430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434E2" w14:textId="23CEA642" w:rsidR="0028048B" w:rsidRPr="0028048B" w:rsidRDefault="0028048B" w:rsidP="0028048B">
                          <w:pPr>
                            <w:rPr>
                              <w:rFonts w:ascii="Arial" w:hAnsi="Arial" w:cs="Arial"/>
                              <w:color w:val="7F7F7F"/>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718AE0" id="_x0000_t202" coordsize="21600,21600" o:spt="202" path="m,l,21600r21600,l21600,xe">
              <v:stroke joinstyle="miter"/>
              <v:path gradientshapeok="t" o:connecttype="rect"/>
            </v:shapetype>
            <v:shape id="Tekstvak 6" o:spid="_x0000_s1026" type="#_x0000_t202" alt="{&quot;HashCode&quot;:-1178543093,&quot;Height&quot;:842.0,&quot;Width&quot;:595.0,&quot;Placement&quot;:&quot;Header&quot;,&quot;Index&quot;:&quot;Primary&quot;,&quot;Section&quot;:1,&quot;Top&quot;:0.0,&quot;Left&quot;:0.0}" style="position:absolute;left:0;text-align:left;margin-left:0;margin-top:15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" o:allowincell="f" filled="f" stroked="f" strokeweight=".5pt">
              <v:textbox inset="20pt,0,,0">
                <w:txbxContent>
                  <w:p w14:paraId="2C0434E2" w14:textId="23CEA642" w:rsidR="0028048B" w:rsidRPr="0028048B" w:rsidRDefault="0028048B" w:rsidP="0028048B">
                    <w:pPr>
                      <w:rPr>
                        <w:rFonts w:ascii="Arial" w:hAnsi="Arial" w:cs="Arial"/>
                        <w:color w:val="7F7F7F"/>
                        <w:sz w:val="18"/>
                      </w:rPr>
                    </w:pPr>
                  </w:p>
                </w:txbxContent>
              </v:textbox>
              <w10:wrap anchorx="page" anchory="page"/>
            </v:shape>
          </w:pict>
        </mc:Fallback>
      </mc:AlternateContent>
    </w:r>
    <w:r>
      <w:rPr>
        <w:rFonts w:ascii="Mazda Type" w:hAnsi="Mazda Type"/>
        <w:noProof/>
      </w:rPr>
      <mc:AlternateContent>
        <mc:Choice Requires="wps">
          <w:drawing>
            <wp:anchor distT="0" distB="0" distL="114300" distR="114300" simplePos="0" relativeHeight="251658240" behindDoc="0" locked="0" layoutInCell="1" allowOverlap="1" wp14:anchorId="1CE8F52D" wp14:editId="30127F43">
              <wp:simplePos x="0" y="0"/>
              <wp:positionH relativeFrom="column">
                <wp:posOffset>235585</wp:posOffset>
              </wp:positionH>
              <wp:positionV relativeFrom="paragraph">
                <wp:posOffset>-438150</wp:posOffset>
              </wp:positionV>
              <wp:extent cx="5181600" cy="444500"/>
              <wp:effectExtent l="0" t="0" r="0" b="0"/>
              <wp:wrapNone/>
              <wp:docPr id="3" name="Tekstvak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B82588D"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F52D" id="Tekstvak 3" o:spid="_x0000_s1027"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fYGg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" filled="f" stroked="f" strokeweight=".5pt">
              <v:textbox>
                <w:txbxContent>
                  <w:p w14:paraId="7B82588D"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58241" behindDoc="1" locked="0" layoutInCell="1" allowOverlap="1" wp14:anchorId="50A904DB" wp14:editId="7F2C2563">
          <wp:simplePos x="0" y="0"/>
          <wp:positionH relativeFrom="column">
            <wp:posOffset>-919290</wp:posOffset>
          </wp:positionH>
          <wp:positionV relativeFrom="paragraph">
            <wp:posOffset>-2372360</wp:posOffset>
          </wp:positionV>
          <wp:extent cx="7559675" cy="2162175"/>
          <wp:effectExtent l="0" t="0" r="317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F8AD" w14:textId="77777777" w:rsidR="007459BA" w:rsidRDefault="00745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032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1767B"/>
    <w:rsid w:val="000237E6"/>
    <w:rsid w:val="00071212"/>
    <w:rsid w:val="000C3D65"/>
    <w:rsid w:val="000D0CDC"/>
    <w:rsid w:val="000D71E1"/>
    <w:rsid w:val="000E587B"/>
    <w:rsid w:val="00132017"/>
    <w:rsid w:val="00132908"/>
    <w:rsid w:val="00154391"/>
    <w:rsid w:val="0017726B"/>
    <w:rsid w:val="00194CBC"/>
    <w:rsid w:val="001A44BF"/>
    <w:rsid w:val="001B516D"/>
    <w:rsid w:val="001C1C8B"/>
    <w:rsid w:val="001C5A23"/>
    <w:rsid w:val="001D5A45"/>
    <w:rsid w:val="001F0243"/>
    <w:rsid w:val="001F4EEA"/>
    <w:rsid w:val="00207625"/>
    <w:rsid w:val="00210E09"/>
    <w:rsid w:val="00222C74"/>
    <w:rsid w:val="0022502B"/>
    <w:rsid w:val="002364A9"/>
    <w:rsid w:val="00260BDF"/>
    <w:rsid w:val="00276D34"/>
    <w:rsid w:val="0028048B"/>
    <w:rsid w:val="00295751"/>
    <w:rsid w:val="002F416C"/>
    <w:rsid w:val="00344033"/>
    <w:rsid w:val="003507F3"/>
    <w:rsid w:val="00350E10"/>
    <w:rsid w:val="003530B3"/>
    <w:rsid w:val="00363F4D"/>
    <w:rsid w:val="00364053"/>
    <w:rsid w:val="00383E96"/>
    <w:rsid w:val="003A683F"/>
    <w:rsid w:val="003B1BD9"/>
    <w:rsid w:val="003D0B7F"/>
    <w:rsid w:val="003D1A8D"/>
    <w:rsid w:val="003E644C"/>
    <w:rsid w:val="004064CF"/>
    <w:rsid w:val="0045450D"/>
    <w:rsid w:val="00465BCB"/>
    <w:rsid w:val="00493A08"/>
    <w:rsid w:val="004D2DFC"/>
    <w:rsid w:val="004E1D85"/>
    <w:rsid w:val="004F1DB8"/>
    <w:rsid w:val="005258B9"/>
    <w:rsid w:val="00531A3F"/>
    <w:rsid w:val="005421C6"/>
    <w:rsid w:val="005643C0"/>
    <w:rsid w:val="005861A2"/>
    <w:rsid w:val="00586D4C"/>
    <w:rsid w:val="005A315D"/>
    <w:rsid w:val="005A6D1C"/>
    <w:rsid w:val="005B1A53"/>
    <w:rsid w:val="005B2DD9"/>
    <w:rsid w:val="005D7A92"/>
    <w:rsid w:val="005D7D71"/>
    <w:rsid w:val="005F06C6"/>
    <w:rsid w:val="006155F6"/>
    <w:rsid w:val="0065460D"/>
    <w:rsid w:val="00657E95"/>
    <w:rsid w:val="00660A94"/>
    <w:rsid w:val="00665218"/>
    <w:rsid w:val="00673E2D"/>
    <w:rsid w:val="006913F9"/>
    <w:rsid w:val="006D1F1B"/>
    <w:rsid w:val="006D78EE"/>
    <w:rsid w:val="006F5094"/>
    <w:rsid w:val="006F5DF0"/>
    <w:rsid w:val="00725614"/>
    <w:rsid w:val="00727479"/>
    <w:rsid w:val="007459BA"/>
    <w:rsid w:val="007C00B9"/>
    <w:rsid w:val="007E2F07"/>
    <w:rsid w:val="008453F5"/>
    <w:rsid w:val="008529F8"/>
    <w:rsid w:val="00860F6E"/>
    <w:rsid w:val="00862BE0"/>
    <w:rsid w:val="00872E07"/>
    <w:rsid w:val="008914EE"/>
    <w:rsid w:val="008B15DB"/>
    <w:rsid w:val="008B538D"/>
    <w:rsid w:val="008B77E6"/>
    <w:rsid w:val="008E2D6C"/>
    <w:rsid w:val="00900842"/>
    <w:rsid w:val="00905D80"/>
    <w:rsid w:val="00926F20"/>
    <w:rsid w:val="00927A73"/>
    <w:rsid w:val="00933817"/>
    <w:rsid w:val="009425CF"/>
    <w:rsid w:val="00962028"/>
    <w:rsid w:val="00972E15"/>
    <w:rsid w:val="00976868"/>
    <w:rsid w:val="009811AB"/>
    <w:rsid w:val="009938DB"/>
    <w:rsid w:val="009C242F"/>
    <w:rsid w:val="009C5BA2"/>
    <w:rsid w:val="009F6124"/>
    <w:rsid w:val="00A26688"/>
    <w:rsid w:val="00A26C6D"/>
    <w:rsid w:val="00A3082D"/>
    <w:rsid w:val="00A332E7"/>
    <w:rsid w:val="00A3539C"/>
    <w:rsid w:val="00A67EB3"/>
    <w:rsid w:val="00A71A05"/>
    <w:rsid w:val="00A877AA"/>
    <w:rsid w:val="00AB4043"/>
    <w:rsid w:val="00AC0769"/>
    <w:rsid w:val="00AC0859"/>
    <w:rsid w:val="00AD3411"/>
    <w:rsid w:val="00AF29EE"/>
    <w:rsid w:val="00AF3209"/>
    <w:rsid w:val="00AF744A"/>
    <w:rsid w:val="00B21598"/>
    <w:rsid w:val="00B32492"/>
    <w:rsid w:val="00B47F56"/>
    <w:rsid w:val="00B87402"/>
    <w:rsid w:val="00BB7E32"/>
    <w:rsid w:val="00BF07D2"/>
    <w:rsid w:val="00BF282C"/>
    <w:rsid w:val="00BF40A9"/>
    <w:rsid w:val="00BF47C7"/>
    <w:rsid w:val="00C2167E"/>
    <w:rsid w:val="00C2608A"/>
    <w:rsid w:val="00C32AD0"/>
    <w:rsid w:val="00C42951"/>
    <w:rsid w:val="00C547D2"/>
    <w:rsid w:val="00C97D52"/>
    <w:rsid w:val="00CC5EF8"/>
    <w:rsid w:val="00CD199A"/>
    <w:rsid w:val="00CE58BB"/>
    <w:rsid w:val="00D03719"/>
    <w:rsid w:val="00D06D7D"/>
    <w:rsid w:val="00D15ABC"/>
    <w:rsid w:val="00D468B9"/>
    <w:rsid w:val="00D47E07"/>
    <w:rsid w:val="00D755C9"/>
    <w:rsid w:val="00D77AEB"/>
    <w:rsid w:val="00D87A29"/>
    <w:rsid w:val="00D90ADB"/>
    <w:rsid w:val="00DB6422"/>
    <w:rsid w:val="00DF00C5"/>
    <w:rsid w:val="00E11F0C"/>
    <w:rsid w:val="00E269D4"/>
    <w:rsid w:val="00E36F9A"/>
    <w:rsid w:val="00E474DB"/>
    <w:rsid w:val="00E805F0"/>
    <w:rsid w:val="00E91C54"/>
    <w:rsid w:val="00E948C1"/>
    <w:rsid w:val="00E94A5F"/>
    <w:rsid w:val="00EA31A4"/>
    <w:rsid w:val="00EB23C3"/>
    <w:rsid w:val="00EB77DB"/>
    <w:rsid w:val="00ED1F7D"/>
    <w:rsid w:val="00EE4F6F"/>
    <w:rsid w:val="00EE6990"/>
    <w:rsid w:val="00EF0609"/>
    <w:rsid w:val="00F171FC"/>
    <w:rsid w:val="00F231E8"/>
    <w:rsid w:val="00F31CF7"/>
    <w:rsid w:val="00F50C57"/>
    <w:rsid w:val="00F719B7"/>
    <w:rsid w:val="00F72FC1"/>
    <w:rsid w:val="00FB5BA0"/>
    <w:rsid w:val="00FD0C46"/>
    <w:rsid w:val="00FD5D60"/>
    <w:rsid w:val="00FD6919"/>
    <w:rsid w:val="00FE2A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ED1B"/>
  <w14:defaultImageDpi w14:val="32767"/>
  <w15:docId w15:val="{A3049BC5-D2A3-4AB4-90D3-7922DE86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D47E07"/>
    <w:rPr>
      <w:sz w:val="18"/>
      <w:szCs w:val="18"/>
    </w:rPr>
  </w:style>
  <w:style w:type="paragraph" w:styleId="CommentText">
    <w:name w:val="annotation text"/>
    <w:basedOn w:val="Normal"/>
    <w:link w:val="CommentTextChar"/>
    <w:uiPriority w:val="99"/>
    <w:semiHidden/>
    <w:unhideWhenUsed/>
    <w:rsid w:val="00D47E07"/>
  </w:style>
  <w:style w:type="character" w:customStyle="1" w:styleId="CommentTextChar">
    <w:name w:val="Comment Text Char"/>
    <w:basedOn w:val="DefaultParagraphFont"/>
    <w:link w:val="CommentText"/>
    <w:uiPriority w:val="99"/>
    <w:semiHidden/>
    <w:rsid w:val="00D47E07"/>
    <w:rPr>
      <w:lang w:eastAsia="de-DE"/>
    </w:rPr>
  </w:style>
  <w:style w:type="paragraph" w:styleId="CommentSubject">
    <w:name w:val="annotation subject"/>
    <w:basedOn w:val="CommentText"/>
    <w:next w:val="CommentText"/>
    <w:link w:val="CommentSubjectChar"/>
    <w:uiPriority w:val="99"/>
    <w:semiHidden/>
    <w:unhideWhenUsed/>
    <w:rsid w:val="00D47E07"/>
    <w:rPr>
      <w:b/>
      <w:bCs/>
    </w:rPr>
  </w:style>
  <w:style w:type="character" w:customStyle="1" w:styleId="CommentSubjectChar">
    <w:name w:val="Comment Subject Char"/>
    <w:basedOn w:val="CommentTextChar"/>
    <w:link w:val="CommentSubject"/>
    <w:uiPriority w:val="99"/>
    <w:semiHidden/>
    <w:rsid w:val="00D47E07"/>
    <w:rPr>
      <w:b/>
      <w:bCs/>
      <w:lang w:eastAsia="de-DE"/>
    </w:rPr>
  </w:style>
  <w:style w:type="paragraph" w:styleId="Revision">
    <w:name w:val="Revision"/>
    <w:hidden/>
    <w:uiPriority w:val="99"/>
    <w:semiHidden/>
    <w:rsid w:val="00BF07D2"/>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8794">
      <w:bodyDiv w:val="1"/>
      <w:marLeft w:val="0"/>
      <w:marRight w:val="0"/>
      <w:marTop w:val="0"/>
      <w:marBottom w:val="0"/>
      <w:divBdr>
        <w:top w:val="none" w:sz="0" w:space="0" w:color="auto"/>
        <w:left w:val="none" w:sz="0" w:space="0" w:color="auto"/>
        <w:bottom w:val="none" w:sz="0" w:space="0" w:color="auto"/>
        <w:right w:val="none" w:sz="0" w:space="0" w:color="auto"/>
      </w:divBdr>
    </w:div>
    <w:div w:id="1533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5" ma:contentTypeDescription="Create a new document." ma:contentTypeScope="" ma:versionID="531e4653b39c70b6e64f235c2188f566">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9b075416461ad8c2bf71696ea7154962"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ecf437-f8ad-48bd-ba0c-57e24f16d8c2" xsi:nil="true"/>
    <PublishedYES_x002f_NO xmlns="7901b946-1d05-4f24-95e2-4dfb14242708">true</PublishedYES_x002f_NO>
    <lcf76f155ced4ddcb4097134ff3c332f xmlns="7901b946-1d05-4f24-95e2-4dfb14242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F1CB43-EF2B-4ABB-B6A6-1317A0B8A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542C2-D854-4CBA-B698-F66C17D32C2A}">
  <ds:schemaRefs>
    <ds:schemaRef ds:uri="http://schemas.microsoft.com/sharepoint/v3/contenttype/forms"/>
  </ds:schemaRefs>
</ds:datastoreItem>
</file>

<file path=customXml/itemProps3.xml><?xml version="1.0" encoding="utf-8"?>
<ds:datastoreItem xmlns:ds="http://schemas.openxmlformats.org/officeDocument/2006/customXml" ds:itemID="{63000ED5-83B5-4798-A137-5526AA38EEC0}">
  <ds:schemaRefs>
    <ds:schemaRef ds:uri="http://schemas.microsoft.com/office/2006/metadata/properties"/>
    <ds:schemaRef ds:uri="http://schemas.microsoft.com/office/infopath/2007/PartnerControls"/>
    <ds:schemaRef ds:uri="28ecf437-f8ad-48bd-ba0c-57e24f16d8c2"/>
    <ds:schemaRef ds:uri="7901b946-1d05-4f24-95e2-4dfb14242708"/>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1</Pages>
  <Words>330</Words>
  <Characters>1816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2142</CharactersWithSpaces>
  <SharedDoc>false</SharedDoc>
  <HLinks>
    <vt:vector size="12" baseType="variant">
      <vt:variant>
        <vt:i4>3276904</vt:i4>
      </vt:variant>
      <vt:variant>
        <vt:i4>3</vt:i4>
      </vt:variant>
      <vt:variant>
        <vt:i4>0</vt:i4>
      </vt:variant>
      <vt:variant>
        <vt:i4>5</vt:i4>
      </vt:variant>
      <vt:variant>
        <vt:lpwstr>\\ad.mme.mazdaeur.com\mazda\mme\pre\05 PR communication information\01 Press Releases\www.mazda-press.com</vt:lpwstr>
      </vt:variant>
      <vt:variant>
        <vt:lpwstr/>
      </vt:variant>
      <vt:variant>
        <vt:i4>3145810</vt:i4>
      </vt:variant>
      <vt:variant>
        <vt:i4>0</vt:i4>
      </vt:variant>
      <vt:variant>
        <vt:i4>0</vt:i4>
      </vt:variant>
      <vt:variant>
        <vt:i4>5</vt:i4>
      </vt:variant>
      <vt:variant>
        <vt:lpwstr>mailto:mazda-press@mazdaeur.com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Steinbuß</dc:creator>
  <cp:keywords/>
  <cp:lastModifiedBy>Gemoets, Peter</cp:lastModifiedBy>
  <cp:revision>3</cp:revision>
  <cp:lastPrinted>2018-11-07T01:12:00Z</cp:lastPrinted>
  <dcterms:created xsi:type="dcterms:W3CDTF">2023-03-20T15:09:00Z</dcterms:created>
  <dcterms:modified xsi:type="dcterms:W3CDTF">2023-03-20T15:26:00Z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ediaServiceImageTags">
    <vt:lpwstr/>
  </property>
  <property fmtid="{D5CDD505-2E9C-101B-9397-08002B2CF9AE}" pid="4" name="MSIP_Label_8f759577-5ea0-4866-9528-c5abbb8a6af6_Enabled">
    <vt:lpwstr>true</vt:lpwstr>
  </property>
  <property fmtid="{D5CDD505-2E9C-101B-9397-08002B2CF9AE}" pid="5" name="MSIP_Label_8f759577-5ea0-4866-9528-c5abbb8a6af6_SetDate">
    <vt:lpwstr>2023-03-20T15:07:27Z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50d643c8-f504-47b6-9025-7dadb5983e9e</vt:lpwstr>
  </property>
  <property fmtid="{D5CDD505-2E9C-101B-9397-08002B2CF9AE}" pid="10" name="MSIP_Label_8f759577-5ea0-4866-9528-c5abbb8a6af6_ContentBits">
    <vt:lpwstr>0</vt:lpwstr>
  </property>
</Properties>
</file>