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968A" w14:textId="714B9EA5" w:rsidR="00FD7708" w:rsidRPr="008B3350" w:rsidRDefault="00FD7708" w:rsidP="008B3350">
      <w:pPr>
        <w:jc w:val="center"/>
        <w:rPr>
          <w:rFonts w:ascii="Mazda Type" w:hAnsi="Mazda Type"/>
          <w:b/>
          <w:bCs/>
          <w:sz w:val="32"/>
          <w:szCs w:val="32"/>
        </w:rPr>
      </w:pPr>
      <w:r w:rsidRPr="008B3350">
        <w:rPr>
          <w:rFonts w:ascii="Mazda Type" w:hAnsi="Mazda Type"/>
          <w:b/>
          <w:bCs/>
          <w:sz w:val="32"/>
          <w:szCs w:val="32"/>
        </w:rPr>
        <w:t xml:space="preserve">Mazda </w:t>
      </w:r>
      <w:r w:rsidR="00425964">
        <w:rPr>
          <w:rFonts w:ascii="Mazda Type" w:hAnsi="Mazda Type"/>
          <w:b/>
          <w:bCs/>
          <w:sz w:val="32"/>
          <w:szCs w:val="32"/>
        </w:rPr>
        <w:t xml:space="preserve">Motor </w:t>
      </w:r>
      <w:proofErr w:type="spellStart"/>
      <w:r w:rsidRPr="008B3350">
        <w:rPr>
          <w:rFonts w:ascii="Mazda Type" w:hAnsi="Mazda Type"/>
          <w:b/>
          <w:bCs/>
          <w:sz w:val="32"/>
          <w:szCs w:val="32"/>
        </w:rPr>
        <w:t>Belux</w:t>
      </w:r>
      <w:proofErr w:type="spellEnd"/>
      <w:r w:rsidRPr="008B3350">
        <w:rPr>
          <w:rFonts w:ascii="Mazda Type" w:hAnsi="Mazda Type"/>
          <w:b/>
          <w:bCs/>
          <w:sz w:val="32"/>
          <w:szCs w:val="32"/>
        </w:rPr>
        <w:t xml:space="preserve"> </w:t>
      </w:r>
      <w:r w:rsidR="00907EC6">
        <w:rPr>
          <w:rFonts w:ascii="Mazda Type" w:hAnsi="Mazda Type"/>
          <w:b/>
          <w:bCs/>
          <w:sz w:val="32"/>
          <w:szCs w:val="32"/>
        </w:rPr>
        <w:t xml:space="preserve">opnieuw partner van 1000 km </w:t>
      </w:r>
      <w:r w:rsidR="00907EC6">
        <w:rPr>
          <w:rFonts w:ascii="Mazda Type" w:hAnsi="Mazda Type"/>
          <w:b/>
          <w:bCs/>
          <w:sz w:val="32"/>
          <w:szCs w:val="32"/>
        </w:rPr>
        <w:br/>
        <w:t xml:space="preserve">Kom Op Tegen Kanker </w:t>
      </w:r>
    </w:p>
    <w:p w14:paraId="01E3B1D2" w14:textId="77777777" w:rsidR="001812DC" w:rsidRPr="00D16408" w:rsidRDefault="001812DC" w:rsidP="001812DC">
      <w:pPr>
        <w:spacing w:before="100" w:beforeAutospacing="1" w:after="100" w:afterAutospacing="1"/>
        <w:rPr>
          <w:rFonts w:ascii="Mazda Type" w:eastAsia="Times New Roman" w:hAnsi="Mazda Type" w:cs="Times New Roman"/>
          <w:sz w:val="20"/>
          <w:szCs w:val="20"/>
        </w:rPr>
      </w:pPr>
    </w:p>
    <w:p w14:paraId="3F7F64E6" w14:textId="77777777" w:rsidR="00DD3F6F" w:rsidRPr="00D16408" w:rsidRDefault="00DD3F6F" w:rsidP="00DD3F6F">
      <w:pPr>
        <w:spacing w:line="260" w:lineRule="exact"/>
        <w:rPr>
          <w:rFonts w:ascii="Mazda Type" w:hAnsi="Mazda Type"/>
          <w:sz w:val="32"/>
          <w:szCs w:val="32"/>
        </w:rPr>
      </w:pPr>
    </w:p>
    <w:p w14:paraId="40D5B7A5" w14:textId="24420050" w:rsidR="00A677B3" w:rsidRDefault="00DD3F6F" w:rsidP="00FE146A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b/>
          <w:bCs/>
          <w:sz w:val="20"/>
        </w:rPr>
        <w:t xml:space="preserve">Willebroek, </w:t>
      </w:r>
      <w:r w:rsidR="00907EC6">
        <w:rPr>
          <w:rFonts w:ascii="Mazda Type" w:hAnsi="Mazda Type"/>
          <w:b/>
          <w:bCs/>
          <w:sz w:val="20"/>
        </w:rPr>
        <w:t>27 mei</w:t>
      </w:r>
      <w:r>
        <w:rPr>
          <w:rFonts w:ascii="Mazda Type" w:hAnsi="Mazda Type"/>
          <w:b/>
          <w:bCs/>
          <w:sz w:val="20"/>
        </w:rPr>
        <w:t xml:space="preserve"> 2025 –</w:t>
      </w:r>
      <w:r>
        <w:rPr>
          <w:rFonts w:ascii="Mazda Type" w:hAnsi="Mazda Type"/>
          <w:sz w:val="20"/>
        </w:rPr>
        <w:t xml:space="preserve"> </w:t>
      </w:r>
      <w:r w:rsidR="00F54A0A" w:rsidRPr="00FE146A">
        <w:rPr>
          <w:rFonts w:ascii="Mazda Type" w:hAnsi="Mazda Type"/>
          <w:sz w:val="20"/>
          <w:szCs w:val="20"/>
        </w:rPr>
        <w:t xml:space="preserve">Mazda </w:t>
      </w:r>
      <w:r w:rsidR="00425964">
        <w:rPr>
          <w:rFonts w:ascii="Mazda Type" w:hAnsi="Mazda Type"/>
          <w:sz w:val="20"/>
          <w:szCs w:val="20"/>
        </w:rPr>
        <w:t xml:space="preserve">Motor </w:t>
      </w:r>
      <w:proofErr w:type="spellStart"/>
      <w:r w:rsidR="00F54A0A" w:rsidRPr="00FE146A">
        <w:rPr>
          <w:rFonts w:ascii="Mazda Type" w:hAnsi="Mazda Type"/>
          <w:sz w:val="20"/>
          <w:szCs w:val="20"/>
        </w:rPr>
        <w:t>Belux</w:t>
      </w:r>
      <w:proofErr w:type="spellEnd"/>
      <w:r w:rsidR="00F54A0A" w:rsidRPr="00FE146A">
        <w:rPr>
          <w:rFonts w:ascii="Mazda Type" w:hAnsi="Mazda Type"/>
          <w:sz w:val="20"/>
          <w:szCs w:val="20"/>
        </w:rPr>
        <w:t xml:space="preserve"> is </w:t>
      </w:r>
      <w:r w:rsidR="0014055D">
        <w:rPr>
          <w:rFonts w:ascii="Mazda Type" w:hAnsi="Mazda Type"/>
          <w:sz w:val="20"/>
          <w:szCs w:val="20"/>
        </w:rPr>
        <w:t>voor de 14</w:t>
      </w:r>
      <w:r w:rsidR="0014055D" w:rsidRPr="0014055D">
        <w:rPr>
          <w:rFonts w:ascii="Mazda Type" w:hAnsi="Mazda Type"/>
          <w:sz w:val="20"/>
          <w:szCs w:val="20"/>
          <w:vertAlign w:val="superscript"/>
        </w:rPr>
        <w:t>de</w:t>
      </w:r>
      <w:r w:rsidR="0014055D">
        <w:rPr>
          <w:rFonts w:ascii="Mazda Type" w:hAnsi="Mazda Type"/>
          <w:sz w:val="20"/>
          <w:szCs w:val="20"/>
        </w:rPr>
        <w:t xml:space="preserve"> keer op rij partner van de 1.000 km fietstocht ten voordele van Kom Op Tegen Kanker</w:t>
      </w:r>
      <w:r w:rsidR="00A677B3">
        <w:rPr>
          <w:rFonts w:ascii="Mazda Type" w:hAnsi="Mazda Type"/>
          <w:sz w:val="20"/>
          <w:szCs w:val="20"/>
        </w:rPr>
        <w:t xml:space="preserve">, die </w:t>
      </w:r>
      <w:r w:rsidR="00B81D37">
        <w:rPr>
          <w:rFonts w:ascii="Mazda Type" w:hAnsi="Mazda Type"/>
          <w:sz w:val="20"/>
          <w:szCs w:val="20"/>
        </w:rPr>
        <w:t xml:space="preserve">plaatsvindt </w:t>
      </w:r>
      <w:r w:rsidR="00A677B3">
        <w:rPr>
          <w:rFonts w:ascii="Mazda Type" w:hAnsi="Mazda Type"/>
          <w:sz w:val="20"/>
          <w:szCs w:val="20"/>
        </w:rPr>
        <w:t>van donderdag 29 mei tot zondag 1 juni.</w:t>
      </w:r>
    </w:p>
    <w:p w14:paraId="4417E580" w14:textId="77777777" w:rsidR="00A677B3" w:rsidRDefault="00A677B3" w:rsidP="00FE146A">
      <w:pPr>
        <w:spacing w:line="360" w:lineRule="auto"/>
        <w:rPr>
          <w:rFonts w:ascii="Mazda Type" w:hAnsi="Mazda Type"/>
          <w:sz w:val="20"/>
          <w:szCs w:val="20"/>
        </w:rPr>
      </w:pPr>
    </w:p>
    <w:p w14:paraId="30438C7A" w14:textId="3E4FBC4C" w:rsidR="00527DBD" w:rsidRDefault="00A677B3" w:rsidP="00590BEE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Mazda levert 24 wagens die de verschillende pel</w:t>
      </w:r>
      <w:r w:rsidR="004F6EC2">
        <w:rPr>
          <w:rFonts w:ascii="Mazda Type" w:hAnsi="Mazda Type"/>
          <w:sz w:val="20"/>
          <w:szCs w:val="20"/>
        </w:rPr>
        <w:t>o</w:t>
      </w:r>
      <w:r>
        <w:rPr>
          <w:rFonts w:ascii="Mazda Type" w:hAnsi="Mazda Type"/>
          <w:sz w:val="20"/>
          <w:szCs w:val="20"/>
        </w:rPr>
        <w:t>tons begeleiden</w:t>
      </w:r>
      <w:r w:rsidR="00B81D37">
        <w:rPr>
          <w:rFonts w:ascii="Mazda Type" w:hAnsi="Mazda Type"/>
          <w:sz w:val="20"/>
          <w:szCs w:val="20"/>
        </w:rPr>
        <w:t xml:space="preserve"> op hun vierdaagse </w:t>
      </w:r>
      <w:r w:rsidR="006B1AE6">
        <w:rPr>
          <w:rFonts w:ascii="Mazda Type" w:hAnsi="Mazda Type"/>
          <w:sz w:val="20"/>
          <w:szCs w:val="20"/>
        </w:rPr>
        <w:t>fiets</w:t>
      </w:r>
      <w:r w:rsidR="00B81D37">
        <w:rPr>
          <w:rFonts w:ascii="Mazda Type" w:hAnsi="Mazda Type"/>
          <w:sz w:val="20"/>
          <w:szCs w:val="20"/>
        </w:rPr>
        <w:t>tocht</w:t>
      </w:r>
      <w:r w:rsidR="004F6EC2">
        <w:rPr>
          <w:rFonts w:ascii="Mazda Type" w:hAnsi="Mazda Type"/>
          <w:sz w:val="20"/>
          <w:szCs w:val="20"/>
        </w:rPr>
        <w:t xml:space="preserve">. </w:t>
      </w:r>
      <w:r w:rsidR="006B1AE6">
        <w:rPr>
          <w:rFonts w:ascii="Mazda Type" w:hAnsi="Mazda Type"/>
          <w:sz w:val="20"/>
          <w:szCs w:val="20"/>
        </w:rPr>
        <w:t xml:space="preserve">Dit jaar </w:t>
      </w:r>
      <w:r w:rsidR="004F6EC2">
        <w:rPr>
          <w:rFonts w:ascii="Mazda Type" w:hAnsi="Mazda Type"/>
          <w:sz w:val="20"/>
          <w:szCs w:val="20"/>
        </w:rPr>
        <w:t>zijn het allemaal Mazda CX-60 met 2.5 PHEV</w:t>
      </w:r>
      <w:r w:rsidR="004F0B9E">
        <w:rPr>
          <w:rFonts w:ascii="Mazda Type" w:hAnsi="Mazda Type"/>
          <w:sz w:val="20"/>
          <w:szCs w:val="20"/>
        </w:rPr>
        <w:t>, een plug-in hybride dus</w:t>
      </w:r>
      <w:r w:rsidR="00936A6E">
        <w:rPr>
          <w:rFonts w:ascii="Mazda Type" w:hAnsi="Mazda Type"/>
          <w:sz w:val="20"/>
          <w:szCs w:val="20"/>
        </w:rPr>
        <w:t xml:space="preserve">. </w:t>
      </w:r>
      <w:r w:rsidR="00377F60">
        <w:rPr>
          <w:rFonts w:ascii="Mazda Type" w:hAnsi="Mazda Type"/>
          <w:sz w:val="20"/>
          <w:szCs w:val="20"/>
        </w:rPr>
        <w:t>Een ruime, comfortabele en zuinige SUV met andere woorden, met voldoende ruimte voor kledij</w:t>
      </w:r>
      <w:r w:rsidR="008B73BD">
        <w:rPr>
          <w:rFonts w:ascii="Mazda Type" w:hAnsi="Mazda Type"/>
          <w:sz w:val="20"/>
          <w:szCs w:val="20"/>
        </w:rPr>
        <w:t>, materiaal</w:t>
      </w:r>
      <w:r w:rsidR="00377F60">
        <w:rPr>
          <w:rFonts w:ascii="Mazda Type" w:hAnsi="Mazda Type"/>
          <w:sz w:val="20"/>
          <w:szCs w:val="20"/>
        </w:rPr>
        <w:t xml:space="preserve"> en toebehoren…</w:t>
      </w:r>
      <w:r w:rsidR="00DB4CF9" w:rsidRPr="00FE146A">
        <w:rPr>
          <w:rFonts w:ascii="Mazda Type" w:hAnsi="Mazda Type"/>
          <w:sz w:val="20"/>
          <w:szCs w:val="20"/>
        </w:rPr>
        <w:br/>
      </w:r>
    </w:p>
    <w:p w14:paraId="20730F53" w14:textId="4FB5DAD6" w:rsidR="00590BEE" w:rsidRPr="00590BEE" w:rsidRDefault="00590BEE" w:rsidP="00590BEE">
      <w:pPr>
        <w:spacing w:line="360" w:lineRule="auto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Alvast heel erg bedankt aan alle fietsers en begeleiders, en wij hopen dat ze gespaard blijven van </w:t>
      </w:r>
      <w:r w:rsidR="0080030A">
        <w:rPr>
          <w:rFonts w:ascii="Mazda Type" w:hAnsi="Mazda Type"/>
          <w:sz w:val="20"/>
          <w:szCs w:val="20"/>
        </w:rPr>
        <w:t>buien.</w:t>
      </w:r>
      <w:r w:rsidR="008B73BD">
        <w:rPr>
          <w:rFonts w:ascii="Mazda Type" w:hAnsi="Mazda Type"/>
          <w:sz w:val="20"/>
          <w:szCs w:val="20"/>
        </w:rPr>
        <w:t xml:space="preserve"> Succes !</w:t>
      </w:r>
    </w:p>
    <w:p w14:paraId="4B26C453" w14:textId="77777777" w:rsidR="00527DBD" w:rsidRPr="00D16408" w:rsidRDefault="00527DBD" w:rsidP="00252193">
      <w:pPr>
        <w:spacing w:line="276" w:lineRule="auto"/>
        <w:rPr>
          <w:rFonts w:ascii="Mazda Type" w:hAnsi="Mazda Type" w:cs="Segoe UI"/>
          <w:color w:val="111111"/>
          <w:sz w:val="20"/>
          <w:szCs w:val="20"/>
          <w:shd w:val="clear" w:color="auto" w:fill="FFFFFF"/>
        </w:rPr>
      </w:pPr>
    </w:p>
    <w:p w14:paraId="630B04BD" w14:textId="77777777" w:rsidR="004028B3" w:rsidRPr="00D16408" w:rsidRDefault="004028B3" w:rsidP="00252193">
      <w:pPr>
        <w:adjustRightInd w:val="0"/>
        <w:spacing w:line="276" w:lineRule="auto"/>
        <w:rPr>
          <w:rFonts w:ascii="Mazda Type" w:hAnsi="Mazda Type"/>
          <w:sz w:val="20"/>
          <w:szCs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Einde</w:t>
      </w:r>
    </w:p>
    <w:sectPr w:rsidR="00972E15" w:rsidRPr="00027FD3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7F9A" w14:textId="77777777" w:rsidR="00F417FC" w:rsidRDefault="00F417FC" w:rsidP="00972E15">
      <w:r>
        <w:separator/>
      </w:r>
    </w:p>
  </w:endnote>
  <w:endnote w:type="continuationSeparator" w:id="0">
    <w:p w14:paraId="10D52107" w14:textId="77777777" w:rsidR="00F417FC" w:rsidRDefault="00F417FC" w:rsidP="00972E15">
      <w:r>
        <w:continuationSeparator/>
      </w:r>
    </w:p>
  </w:endnote>
  <w:endnote w:type="continuationNotice" w:id="1">
    <w:p w14:paraId="285A44D6" w14:textId="77777777" w:rsidR="00F417FC" w:rsidRDefault="00F4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A5DE268" w14:textId="77777777" w:rsidR="00EB77DB" w:rsidRPr="009811AB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16408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A5DE268" w14:textId="77777777" w:rsidR="00EB77DB" w:rsidRPr="009811AB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16408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3A92" w14:textId="77777777" w:rsidR="00F417FC" w:rsidRDefault="00F417FC" w:rsidP="00972E15">
      <w:r>
        <w:separator/>
      </w:r>
    </w:p>
  </w:footnote>
  <w:footnote w:type="continuationSeparator" w:id="0">
    <w:p w14:paraId="38318768" w14:textId="77777777" w:rsidR="00F417FC" w:rsidRDefault="00F417FC" w:rsidP="00972E15">
      <w:r>
        <w:continuationSeparator/>
      </w:r>
    </w:p>
  </w:footnote>
  <w:footnote w:type="continuationNotice" w:id="1">
    <w:p w14:paraId="15E2B30A" w14:textId="77777777" w:rsidR="00F417FC" w:rsidRDefault="00F4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17860"/>
    <w:rsid w:val="0002086A"/>
    <w:rsid w:val="000233B4"/>
    <w:rsid w:val="000237E6"/>
    <w:rsid w:val="00027FD3"/>
    <w:rsid w:val="000456F9"/>
    <w:rsid w:val="00051D31"/>
    <w:rsid w:val="00065546"/>
    <w:rsid w:val="0007372F"/>
    <w:rsid w:val="0008284A"/>
    <w:rsid w:val="00084F5A"/>
    <w:rsid w:val="000B77CD"/>
    <w:rsid w:val="000E7A8D"/>
    <w:rsid w:val="0011016F"/>
    <w:rsid w:val="0014055D"/>
    <w:rsid w:val="00154391"/>
    <w:rsid w:val="00154C05"/>
    <w:rsid w:val="00156CEF"/>
    <w:rsid w:val="00157361"/>
    <w:rsid w:val="00162757"/>
    <w:rsid w:val="001812DC"/>
    <w:rsid w:val="0018723D"/>
    <w:rsid w:val="001A44BF"/>
    <w:rsid w:val="001B427E"/>
    <w:rsid w:val="001B516D"/>
    <w:rsid w:val="001C45C1"/>
    <w:rsid w:val="001D5A45"/>
    <w:rsid w:val="001F0243"/>
    <w:rsid w:val="00210EF0"/>
    <w:rsid w:val="00222C74"/>
    <w:rsid w:val="0022463A"/>
    <w:rsid w:val="002362E1"/>
    <w:rsid w:val="002446C7"/>
    <w:rsid w:val="00252193"/>
    <w:rsid w:val="0025474A"/>
    <w:rsid w:val="002547AC"/>
    <w:rsid w:val="002753BA"/>
    <w:rsid w:val="00275D08"/>
    <w:rsid w:val="00291F10"/>
    <w:rsid w:val="002A0E03"/>
    <w:rsid w:val="002A2DDB"/>
    <w:rsid w:val="002A66AF"/>
    <w:rsid w:val="002B04D3"/>
    <w:rsid w:val="002C2279"/>
    <w:rsid w:val="002F468C"/>
    <w:rsid w:val="00306D66"/>
    <w:rsid w:val="003141F1"/>
    <w:rsid w:val="00316A8C"/>
    <w:rsid w:val="003369B1"/>
    <w:rsid w:val="003530B3"/>
    <w:rsid w:val="00377C27"/>
    <w:rsid w:val="00377F60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25964"/>
    <w:rsid w:val="004523BC"/>
    <w:rsid w:val="00457E36"/>
    <w:rsid w:val="00465BCB"/>
    <w:rsid w:val="004D1CEA"/>
    <w:rsid w:val="004D2F59"/>
    <w:rsid w:val="004D7AD1"/>
    <w:rsid w:val="004E1D85"/>
    <w:rsid w:val="004F0B9E"/>
    <w:rsid w:val="004F6EC2"/>
    <w:rsid w:val="00500B4B"/>
    <w:rsid w:val="0050545D"/>
    <w:rsid w:val="00513B06"/>
    <w:rsid w:val="005214DD"/>
    <w:rsid w:val="00524404"/>
    <w:rsid w:val="00527DBD"/>
    <w:rsid w:val="00551CA4"/>
    <w:rsid w:val="005639BA"/>
    <w:rsid w:val="005643C0"/>
    <w:rsid w:val="0056522C"/>
    <w:rsid w:val="00567981"/>
    <w:rsid w:val="005861A2"/>
    <w:rsid w:val="00586D4C"/>
    <w:rsid w:val="00590BEE"/>
    <w:rsid w:val="005B0FE8"/>
    <w:rsid w:val="005B2DD9"/>
    <w:rsid w:val="005B3907"/>
    <w:rsid w:val="005B4396"/>
    <w:rsid w:val="005B4602"/>
    <w:rsid w:val="005C0743"/>
    <w:rsid w:val="005D1201"/>
    <w:rsid w:val="00606BBA"/>
    <w:rsid w:val="00630A1C"/>
    <w:rsid w:val="00641877"/>
    <w:rsid w:val="0065460D"/>
    <w:rsid w:val="006561BA"/>
    <w:rsid w:val="00665218"/>
    <w:rsid w:val="006962AA"/>
    <w:rsid w:val="006B0215"/>
    <w:rsid w:val="006B1AE6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91029"/>
    <w:rsid w:val="007B28FE"/>
    <w:rsid w:val="007B6549"/>
    <w:rsid w:val="007B7619"/>
    <w:rsid w:val="007C660A"/>
    <w:rsid w:val="007D45FD"/>
    <w:rsid w:val="007E2F07"/>
    <w:rsid w:val="007E686C"/>
    <w:rsid w:val="007F0210"/>
    <w:rsid w:val="0080030A"/>
    <w:rsid w:val="00813B7E"/>
    <w:rsid w:val="008261E6"/>
    <w:rsid w:val="008453F5"/>
    <w:rsid w:val="00862BE0"/>
    <w:rsid w:val="00872E07"/>
    <w:rsid w:val="008914EE"/>
    <w:rsid w:val="008A49EE"/>
    <w:rsid w:val="008B3350"/>
    <w:rsid w:val="008B6BA3"/>
    <w:rsid w:val="008B73BD"/>
    <w:rsid w:val="008C4864"/>
    <w:rsid w:val="008C542B"/>
    <w:rsid w:val="008E2D6C"/>
    <w:rsid w:val="008F1574"/>
    <w:rsid w:val="00907246"/>
    <w:rsid w:val="00907EC6"/>
    <w:rsid w:val="00915A07"/>
    <w:rsid w:val="00925BB2"/>
    <w:rsid w:val="00936A6E"/>
    <w:rsid w:val="0093738A"/>
    <w:rsid w:val="00942483"/>
    <w:rsid w:val="0094266F"/>
    <w:rsid w:val="00962028"/>
    <w:rsid w:val="00972E15"/>
    <w:rsid w:val="00976CAE"/>
    <w:rsid w:val="009811AB"/>
    <w:rsid w:val="009938DB"/>
    <w:rsid w:val="009C5BA2"/>
    <w:rsid w:val="009D2360"/>
    <w:rsid w:val="009F0814"/>
    <w:rsid w:val="00A163DF"/>
    <w:rsid w:val="00A3539C"/>
    <w:rsid w:val="00A677B3"/>
    <w:rsid w:val="00A71A05"/>
    <w:rsid w:val="00A8140B"/>
    <w:rsid w:val="00A843F3"/>
    <w:rsid w:val="00A90CEF"/>
    <w:rsid w:val="00A91FB3"/>
    <w:rsid w:val="00AC7FE6"/>
    <w:rsid w:val="00AF29EE"/>
    <w:rsid w:val="00AF3209"/>
    <w:rsid w:val="00AF744A"/>
    <w:rsid w:val="00B017CD"/>
    <w:rsid w:val="00B11EA3"/>
    <w:rsid w:val="00B15BFE"/>
    <w:rsid w:val="00B3118A"/>
    <w:rsid w:val="00B338EC"/>
    <w:rsid w:val="00B81D37"/>
    <w:rsid w:val="00B87402"/>
    <w:rsid w:val="00B91EE5"/>
    <w:rsid w:val="00BB5D39"/>
    <w:rsid w:val="00BB6857"/>
    <w:rsid w:val="00BC1F87"/>
    <w:rsid w:val="00BC299D"/>
    <w:rsid w:val="00BD3E0B"/>
    <w:rsid w:val="00BD7197"/>
    <w:rsid w:val="00BF150C"/>
    <w:rsid w:val="00BF6F68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16408"/>
    <w:rsid w:val="00D24B2B"/>
    <w:rsid w:val="00D468B9"/>
    <w:rsid w:val="00D4794E"/>
    <w:rsid w:val="00D6129B"/>
    <w:rsid w:val="00DB4B83"/>
    <w:rsid w:val="00DB4CF9"/>
    <w:rsid w:val="00DB6367"/>
    <w:rsid w:val="00DB6422"/>
    <w:rsid w:val="00DD3F6F"/>
    <w:rsid w:val="00DE459D"/>
    <w:rsid w:val="00DF2BB3"/>
    <w:rsid w:val="00DF38A4"/>
    <w:rsid w:val="00E14929"/>
    <w:rsid w:val="00E269D4"/>
    <w:rsid w:val="00E61145"/>
    <w:rsid w:val="00E6695B"/>
    <w:rsid w:val="00E82172"/>
    <w:rsid w:val="00E84A9C"/>
    <w:rsid w:val="00E91832"/>
    <w:rsid w:val="00EA4D59"/>
    <w:rsid w:val="00EB23C3"/>
    <w:rsid w:val="00EB77DB"/>
    <w:rsid w:val="00ED148C"/>
    <w:rsid w:val="00ED3489"/>
    <w:rsid w:val="00ED4C5F"/>
    <w:rsid w:val="00EE4F6F"/>
    <w:rsid w:val="00F02553"/>
    <w:rsid w:val="00F1484F"/>
    <w:rsid w:val="00F171FC"/>
    <w:rsid w:val="00F31CF7"/>
    <w:rsid w:val="00F417FC"/>
    <w:rsid w:val="00F54A0A"/>
    <w:rsid w:val="00F65681"/>
    <w:rsid w:val="00F719B7"/>
    <w:rsid w:val="00F74E53"/>
    <w:rsid w:val="00F9412B"/>
    <w:rsid w:val="00FD5D60"/>
    <w:rsid w:val="00FD74D9"/>
    <w:rsid w:val="00FD7708"/>
    <w:rsid w:val="00FE146A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2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74</TotalTime>
  <Pages>1</Pages>
  <Words>105</Words>
  <Characters>581</Characters>
  <Application>Microsoft Office Word</Application>
  <DocSecurity>0</DocSecurity>
  <Lines>4</Lines>
  <Paragraphs>1</Paragraphs>
  <ScaleCrop>false</ScaleCrop>
  <Company>Mazda Motor Logistics Europe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17</cp:revision>
  <cp:lastPrinted>2025-01-16T13:14:00Z</cp:lastPrinted>
  <dcterms:created xsi:type="dcterms:W3CDTF">2025-05-27T10:07:00Z</dcterms:created>
  <dcterms:modified xsi:type="dcterms:W3CDTF">2025-05-27T12:30:00Z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